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8669C0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30396A" w:rsidP="0031570C">
      <w:pPr>
        <w:pStyle w:val="afa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8669C0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1570C" w:rsidRPr="006F3032" w:rsidRDefault="0031570C" w:rsidP="0031570C">
      <w:pPr>
        <w:pStyle w:val="af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CA1547" w:rsidP="0030396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E03835" w:rsidRDefault="0031570C" w:rsidP="00E03835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E07C6">
        <w:rPr>
          <w:sz w:val="28"/>
          <w:szCs w:val="28"/>
        </w:rPr>
        <w:t>0</w:t>
      </w:r>
      <w:r w:rsidR="00BE1E09">
        <w:rPr>
          <w:sz w:val="28"/>
          <w:szCs w:val="28"/>
        </w:rPr>
        <w:t>9</w:t>
      </w:r>
      <w:r w:rsidR="00742254">
        <w:rPr>
          <w:sz w:val="28"/>
          <w:szCs w:val="28"/>
        </w:rPr>
        <w:t xml:space="preserve"> </w:t>
      </w:r>
      <w:r w:rsidR="006D47B8">
        <w:rPr>
          <w:sz w:val="28"/>
          <w:szCs w:val="28"/>
        </w:rPr>
        <w:t>июля</w:t>
      </w:r>
      <w:r w:rsidR="009F1954">
        <w:rPr>
          <w:sz w:val="28"/>
          <w:szCs w:val="28"/>
        </w:rPr>
        <w:t xml:space="preserve"> </w:t>
      </w:r>
      <w:r w:rsidR="0030396A" w:rsidRPr="006F3032">
        <w:rPr>
          <w:sz w:val="28"/>
          <w:szCs w:val="28"/>
        </w:rPr>
        <w:t xml:space="preserve"> 20</w:t>
      </w:r>
      <w:r w:rsidR="00367967">
        <w:rPr>
          <w:sz w:val="28"/>
          <w:szCs w:val="28"/>
        </w:rPr>
        <w:t>2</w:t>
      </w:r>
      <w:r w:rsidR="00CE07C6">
        <w:rPr>
          <w:sz w:val="28"/>
          <w:szCs w:val="28"/>
        </w:rPr>
        <w:t>4</w:t>
      </w:r>
      <w:r w:rsidR="0030396A">
        <w:rPr>
          <w:sz w:val="28"/>
          <w:szCs w:val="28"/>
        </w:rPr>
        <w:t xml:space="preserve"> года  </w:t>
      </w:r>
      <w:r w:rsidR="009F1954">
        <w:rPr>
          <w:sz w:val="28"/>
          <w:szCs w:val="28"/>
        </w:rPr>
        <w:t xml:space="preserve"> </w:t>
      </w:r>
      <w:r w:rsidR="0030396A">
        <w:rPr>
          <w:sz w:val="28"/>
          <w:szCs w:val="28"/>
        </w:rPr>
        <w:t>№</w:t>
      </w:r>
      <w:r w:rsidR="008669C0">
        <w:rPr>
          <w:sz w:val="28"/>
          <w:szCs w:val="28"/>
        </w:rPr>
        <w:t xml:space="preserve"> </w:t>
      </w:r>
      <w:r>
        <w:rPr>
          <w:sz w:val="28"/>
          <w:szCs w:val="28"/>
        </w:rPr>
        <w:t>41</w:t>
      </w:r>
    </w:p>
    <w:p w:rsidR="0030396A" w:rsidRDefault="008669C0" w:rsidP="00E03835">
      <w:pPr>
        <w:pStyle w:val="afa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CE07C6" w:rsidRDefault="008669C0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</w:p>
    <w:p w:rsidR="00467696" w:rsidRPr="00CE49BF" w:rsidRDefault="00CE49BF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>«</w:t>
      </w:r>
      <w:r w:rsidR="00AB18E3">
        <w:rPr>
          <w:b/>
          <w:bCs/>
          <w:sz w:val="28"/>
          <w:szCs w:val="28"/>
        </w:rPr>
        <w:t>Муниципальная политика</w:t>
      </w:r>
      <w:r w:rsidRPr="00CE49BF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8B0220" w:rsidRPr="00CE49BF">
        <w:rPr>
          <w:b/>
          <w:sz w:val="28"/>
          <w:szCs w:val="28"/>
        </w:rPr>
        <w:t xml:space="preserve">1 полугодие </w:t>
      </w:r>
      <w:r w:rsidRPr="00CE49BF">
        <w:rPr>
          <w:b/>
          <w:sz w:val="28"/>
          <w:szCs w:val="28"/>
        </w:rPr>
        <w:t>20</w:t>
      </w:r>
      <w:r w:rsidR="00367967">
        <w:rPr>
          <w:b/>
          <w:sz w:val="28"/>
          <w:szCs w:val="28"/>
        </w:rPr>
        <w:t>2</w:t>
      </w:r>
      <w:r w:rsidR="00CE07C6">
        <w:rPr>
          <w:b/>
          <w:sz w:val="28"/>
          <w:szCs w:val="28"/>
        </w:rPr>
        <w:t>4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669C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8669C0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31570C">
      <w:pPr>
        <w:ind w:firstLine="720"/>
        <w:jc w:val="both"/>
        <w:rPr>
          <w:sz w:val="28"/>
          <w:szCs w:val="28"/>
        </w:rPr>
      </w:pPr>
      <w:r w:rsidRPr="00875AFD">
        <w:rPr>
          <w:sz w:val="28"/>
          <w:szCs w:val="28"/>
        </w:rPr>
        <w:t>1.</w:t>
      </w:r>
      <w:r w:rsidR="00EF7897"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="00EF7897"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="00EF7897" w:rsidRPr="00875AFD">
        <w:rPr>
          <w:sz w:val="28"/>
          <w:szCs w:val="28"/>
        </w:rPr>
        <w:t xml:space="preserve"> </w:t>
      </w:r>
      <w:r w:rsidR="008669C0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="00EF7897" w:rsidRPr="00CE49BF">
        <w:rPr>
          <w:sz w:val="28"/>
          <w:szCs w:val="28"/>
        </w:rPr>
        <w:t>«</w:t>
      </w:r>
      <w:r w:rsidR="00AB18E3">
        <w:rPr>
          <w:bCs/>
          <w:sz w:val="28"/>
          <w:szCs w:val="28"/>
        </w:rPr>
        <w:t>Муниципальная политика</w:t>
      </w:r>
      <w:r w:rsidR="00CE49BF" w:rsidRPr="00CE49BF">
        <w:rPr>
          <w:sz w:val="28"/>
          <w:szCs w:val="28"/>
        </w:rPr>
        <w:t>»</w:t>
      </w:r>
      <w:r w:rsidR="00EF7897"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="00EF7897" w:rsidRPr="00CE49BF">
        <w:rPr>
          <w:sz w:val="28"/>
          <w:szCs w:val="28"/>
        </w:rPr>
        <w:t xml:space="preserve"> </w:t>
      </w:r>
      <w:r w:rsidR="00CA1547">
        <w:rPr>
          <w:sz w:val="28"/>
          <w:szCs w:val="28"/>
        </w:rPr>
        <w:t>распоряже</w:t>
      </w:r>
      <w:r w:rsidR="00EF7897" w:rsidRPr="00CE49BF">
        <w:rPr>
          <w:sz w:val="28"/>
          <w:szCs w:val="28"/>
        </w:rPr>
        <w:t xml:space="preserve">нием Администрации </w:t>
      </w:r>
      <w:r w:rsidR="008669C0">
        <w:rPr>
          <w:sz w:val="28"/>
          <w:szCs w:val="28"/>
        </w:rPr>
        <w:t>Веселовского</w:t>
      </w:r>
      <w:r w:rsidR="00EF7897" w:rsidRPr="00CE49BF">
        <w:rPr>
          <w:sz w:val="28"/>
          <w:szCs w:val="28"/>
        </w:rPr>
        <w:t xml:space="preserve"> сельского</w:t>
      </w:r>
      <w:r w:rsidR="00EF7897" w:rsidRPr="00875AFD">
        <w:rPr>
          <w:sz w:val="28"/>
          <w:szCs w:val="28"/>
        </w:rPr>
        <w:t xml:space="preserve"> поселения от </w:t>
      </w:r>
      <w:r w:rsidR="00CE07C6">
        <w:rPr>
          <w:sz w:val="28"/>
          <w:szCs w:val="28"/>
        </w:rPr>
        <w:t>28</w:t>
      </w:r>
      <w:r w:rsidR="00367967">
        <w:rPr>
          <w:sz w:val="28"/>
          <w:szCs w:val="28"/>
        </w:rPr>
        <w:t>.12.20</w:t>
      </w:r>
      <w:r w:rsidR="00CA1547">
        <w:rPr>
          <w:sz w:val="28"/>
          <w:szCs w:val="28"/>
        </w:rPr>
        <w:t>2</w:t>
      </w:r>
      <w:r w:rsidR="00CE07C6">
        <w:rPr>
          <w:sz w:val="28"/>
          <w:szCs w:val="28"/>
        </w:rPr>
        <w:t>3</w:t>
      </w:r>
      <w:r w:rsidR="00EF7897" w:rsidRPr="00875AFD">
        <w:rPr>
          <w:sz w:val="28"/>
          <w:szCs w:val="28"/>
        </w:rPr>
        <w:t xml:space="preserve"> года № </w:t>
      </w:r>
      <w:r w:rsidR="00CE07C6">
        <w:rPr>
          <w:sz w:val="28"/>
          <w:szCs w:val="28"/>
        </w:rPr>
        <w:t>95</w:t>
      </w:r>
      <w:r w:rsidR="00EF7897"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8669C0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="00875AFD" w:rsidRPr="00875AFD">
        <w:rPr>
          <w:sz w:val="28"/>
          <w:szCs w:val="28"/>
        </w:rPr>
        <w:t>» на 20</w:t>
      </w:r>
      <w:r w:rsidR="00CE07C6">
        <w:rPr>
          <w:sz w:val="28"/>
          <w:szCs w:val="28"/>
        </w:rPr>
        <w:t>24</w:t>
      </w:r>
      <w:r w:rsidR="00875AFD" w:rsidRPr="00875AFD">
        <w:rPr>
          <w:sz w:val="28"/>
          <w:szCs w:val="28"/>
        </w:rPr>
        <w:t xml:space="preserve"> год</w:t>
      </w:r>
      <w:r w:rsidR="00EF7897" w:rsidRPr="00875AFD">
        <w:rPr>
          <w:sz w:val="28"/>
          <w:szCs w:val="28"/>
        </w:rPr>
        <w:t xml:space="preserve">»  по результатам за </w:t>
      </w:r>
      <w:r w:rsidR="008B0220">
        <w:rPr>
          <w:sz w:val="28"/>
          <w:szCs w:val="28"/>
        </w:rPr>
        <w:t xml:space="preserve">1 полугодие </w:t>
      </w:r>
      <w:r w:rsidR="0033222D">
        <w:rPr>
          <w:sz w:val="28"/>
          <w:szCs w:val="28"/>
        </w:rPr>
        <w:t>20</w:t>
      </w:r>
      <w:r w:rsidR="00367967">
        <w:rPr>
          <w:sz w:val="28"/>
          <w:szCs w:val="28"/>
        </w:rPr>
        <w:t>2</w:t>
      </w:r>
      <w:r w:rsidR="00CE07C6">
        <w:rPr>
          <w:sz w:val="28"/>
          <w:szCs w:val="28"/>
        </w:rPr>
        <w:t>4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="00EF7897" w:rsidRPr="00875AFD">
        <w:rPr>
          <w:sz w:val="28"/>
          <w:szCs w:val="28"/>
        </w:rPr>
        <w:t xml:space="preserve"> согласно приложению  к настоящему </w:t>
      </w:r>
      <w:r w:rsidR="00CA1547">
        <w:rPr>
          <w:sz w:val="28"/>
          <w:szCs w:val="28"/>
        </w:rPr>
        <w:t>распоряж</w:t>
      </w:r>
      <w:r w:rsidR="00EF7897" w:rsidRPr="00875AFD">
        <w:rPr>
          <w:sz w:val="28"/>
          <w:szCs w:val="28"/>
        </w:rPr>
        <w:t>ению.</w:t>
      </w:r>
    </w:p>
    <w:p w:rsidR="003B5925" w:rsidRPr="00121769" w:rsidRDefault="00327862" w:rsidP="0031570C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A1547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157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CA1547">
        <w:rPr>
          <w:sz w:val="28"/>
          <w:szCs w:val="28"/>
        </w:rPr>
        <w:t>распоряжения</w:t>
      </w:r>
      <w:r w:rsidR="00BE6866" w:rsidRPr="00121769">
        <w:rPr>
          <w:sz w:val="28"/>
          <w:szCs w:val="28"/>
        </w:rPr>
        <w:t xml:space="preserve"> </w:t>
      </w:r>
      <w:r w:rsidR="00E03835">
        <w:rPr>
          <w:sz w:val="28"/>
          <w:szCs w:val="28"/>
        </w:rPr>
        <w:t>воз</w:t>
      </w:r>
      <w:r w:rsidR="00CE07C6">
        <w:rPr>
          <w:sz w:val="28"/>
          <w:szCs w:val="28"/>
        </w:rPr>
        <w:t>ло</w:t>
      </w:r>
      <w:r w:rsidR="00E03835">
        <w:rPr>
          <w:sz w:val="28"/>
          <w:szCs w:val="28"/>
        </w:rPr>
        <w:t>жить на сектор экономики и финансов ( Литовченко И.И)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31570C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36DE5">
        <w:rPr>
          <w:sz w:val="28"/>
          <w:szCs w:val="28"/>
        </w:rPr>
        <w:t>.о.</w:t>
      </w: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 w:rsidR="00536DE5">
        <w:rPr>
          <w:sz w:val="28"/>
          <w:szCs w:val="28"/>
        </w:rPr>
        <w:t>ы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CA5D5E" w:rsidRDefault="008669C0" w:rsidP="00536D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</w:t>
      </w:r>
      <w:r w:rsidR="00E03835">
        <w:rPr>
          <w:sz w:val="28"/>
          <w:szCs w:val="28"/>
        </w:rPr>
        <w:t>Е.Н.Тиняева</w:t>
      </w:r>
    </w:p>
    <w:p w:rsidR="00796F0F" w:rsidRPr="00C91B59" w:rsidRDefault="00796F0F" w:rsidP="00796F0F">
      <w:pPr>
        <w:rPr>
          <w:sz w:val="24"/>
          <w:szCs w:val="24"/>
        </w:rPr>
      </w:pPr>
    </w:p>
    <w:p w:rsidR="00367967" w:rsidRDefault="00367967" w:rsidP="005D2267">
      <w:pPr>
        <w:pStyle w:val="3"/>
        <w:jc w:val="center"/>
        <w:rPr>
          <w:sz w:val="24"/>
          <w:szCs w:val="24"/>
        </w:rPr>
      </w:pPr>
    </w:p>
    <w:p w:rsidR="00367967" w:rsidRPr="00367967" w:rsidRDefault="00367967" w:rsidP="00367967"/>
    <w:p w:rsidR="00367967" w:rsidRDefault="00CA1547" w:rsidP="00367967">
      <w:r>
        <w:t>распоряж</w:t>
      </w:r>
      <w:r w:rsidR="00367967">
        <w:t>ение вносит сектор экономики и финансов 5-43-85</w:t>
      </w:r>
    </w:p>
    <w:p w:rsidR="00367967" w:rsidRDefault="00367967" w:rsidP="00367967"/>
    <w:p w:rsidR="005D2267" w:rsidRPr="00367967" w:rsidRDefault="005D2267" w:rsidP="00367967">
      <w:pPr>
        <w:sectPr w:rsidR="005D2267" w:rsidRPr="00367967" w:rsidSect="009C5B2A">
          <w:pgSz w:w="11907" w:h="16840"/>
          <w:pgMar w:top="624" w:right="1134" w:bottom="964" w:left="1418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CA1547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8669C0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 w:rsidR="00CE07C6">
        <w:rPr>
          <w:sz w:val="24"/>
          <w:szCs w:val="24"/>
        </w:rPr>
        <w:t>0</w:t>
      </w:r>
      <w:r w:rsidR="00BE1E09">
        <w:rPr>
          <w:sz w:val="24"/>
          <w:szCs w:val="24"/>
        </w:rPr>
        <w:t>9</w:t>
      </w:r>
      <w:r w:rsidR="00742254">
        <w:rPr>
          <w:sz w:val="24"/>
          <w:szCs w:val="24"/>
        </w:rPr>
        <w:t>.</w:t>
      </w:r>
      <w:r w:rsidR="00E03835">
        <w:rPr>
          <w:sz w:val="24"/>
          <w:szCs w:val="24"/>
        </w:rPr>
        <w:t xml:space="preserve"> 07</w:t>
      </w:r>
      <w:r w:rsidR="00761556" w:rsidRPr="00875AFD">
        <w:rPr>
          <w:sz w:val="24"/>
          <w:szCs w:val="24"/>
        </w:rPr>
        <w:t>.20</w:t>
      </w:r>
      <w:r w:rsidR="00367967">
        <w:rPr>
          <w:sz w:val="24"/>
          <w:szCs w:val="24"/>
        </w:rPr>
        <w:t>2</w:t>
      </w:r>
      <w:r w:rsidR="00CE07C6"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 xml:space="preserve">г № </w:t>
      </w:r>
      <w:r w:rsidR="0031570C">
        <w:rPr>
          <w:sz w:val="24"/>
          <w:szCs w:val="24"/>
        </w:rPr>
        <w:t>41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AB18E3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18E3" w:rsidRPr="00AB18E3">
        <w:rPr>
          <w:rFonts w:ascii="Times New Roman" w:hAnsi="Times New Roman" w:cs="Times New Roman"/>
          <w:bCs/>
          <w:sz w:val="24"/>
          <w:szCs w:val="24"/>
          <w:u w:val="single"/>
        </w:rPr>
        <w:t>Муниципальная политика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B18E3">
        <w:rPr>
          <w:rFonts w:ascii="Times New Roman" w:hAnsi="Times New Roman" w:cs="Times New Roman"/>
          <w:sz w:val="24"/>
          <w:szCs w:val="24"/>
        </w:rPr>
        <w:t xml:space="preserve">  </w:t>
      </w:r>
      <w:r w:rsidR="00CA1547">
        <w:rPr>
          <w:rFonts w:ascii="Times New Roman" w:hAnsi="Times New Roman" w:cs="Times New Roman"/>
          <w:sz w:val="24"/>
          <w:szCs w:val="24"/>
        </w:rPr>
        <w:t>по итогам</w:t>
      </w:r>
      <w:r w:rsidRPr="00AB18E3">
        <w:rPr>
          <w:rFonts w:ascii="Times New Roman" w:hAnsi="Times New Roman" w:cs="Times New Roman"/>
          <w:sz w:val="24"/>
          <w:szCs w:val="24"/>
        </w:rPr>
        <w:t xml:space="preserve"> 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A1547">
        <w:rPr>
          <w:rFonts w:ascii="Times New Roman" w:hAnsi="Times New Roman" w:cs="Times New Roman"/>
          <w:sz w:val="24"/>
          <w:szCs w:val="24"/>
          <w:u w:val="single"/>
        </w:rPr>
        <w:t xml:space="preserve">-го 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 xml:space="preserve"> полугоди</w:t>
      </w:r>
      <w:r w:rsidR="00CA1547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9C5B2A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36796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E07C6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377"/>
        <w:gridCol w:w="1560"/>
        <w:gridCol w:w="2127"/>
        <w:gridCol w:w="1276"/>
        <w:gridCol w:w="1416"/>
        <w:gridCol w:w="1276"/>
        <w:gridCol w:w="1417"/>
        <w:gridCol w:w="1222"/>
        <w:gridCol w:w="1471"/>
        <w:gridCol w:w="993"/>
      </w:tblGrid>
      <w:tr w:rsidR="008237F6" w:rsidRPr="0031570C" w:rsidTr="0031570C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1268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31570C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1570C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237F6" w:rsidRPr="0031570C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1570C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8237F6" w:rsidRPr="0031570C" w:rsidRDefault="005D1773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8237F6" w:rsidRPr="0031570C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8237F6" w:rsidRPr="0031570C" w:rsidTr="0031570C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31570C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F6" w:rsidRPr="0031570C" w:rsidTr="003157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1570C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86595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31570C" w:rsidRDefault="00F86595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31570C" w:rsidRDefault="00F86595" w:rsidP="003F28E8">
            <w:pPr>
              <w:rPr>
                <w:color w:val="000000"/>
                <w:sz w:val="24"/>
                <w:szCs w:val="24"/>
              </w:rPr>
            </w:pPr>
            <w:r w:rsidRPr="0031570C">
              <w:rPr>
                <w:color w:val="000000"/>
                <w:sz w:val="24"/>
                <w:szCs w:val="24"/>
              </w:rPr>
              <w:t>Подпрограмма 1. </w:t>
            </w:r>
          </w:p>
          <w:p w:rsidR="00F86595" w:rsidRPr="0031570C" w:rsidRDefault="00F86595" w:rsidP="003F28E8">
            <w:pPr>
              <w:rPr>
                <w:sz w:val="24"/>
                <w:szCs w:val="24"/>
              </w:rPr>
            </w:pPr>
            <w:r w:rsidRPr="0031570C">
              <w:rPr>
                <w:color w:val="000000"/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8669C0" w:rsidRPr="0031570C">
              <w:rPr>
                <w:sz w:val="24"/>
                <w:szCs w:val="24"/>
              </w:rPr>
              <w:t>Веселовском</w:t>
            </w:r>
            <w:r w:rsidRPr="0031570C">
              <w:rPr>
                <w:sz w:val="24"/>
                <w:szCs w:val="24"/>
              </w:rPr>
              <w:t xml:space="preserve"> сельском поселении</w:t>
            </w:r>
            <w:r w:rsidRPr="0031570C">
              <w:rPr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="008669C0" w:rsidRPr="0031570C">
              <w:rPr>
                <w:sz w:val="24"/>
                <w:szCs w:val="24"/>
              </w:rPr>
              <w:t>Веселовского</w:t>
            </w:r>
            <w:r w:rsidRPr="0031570C">
              <w:rPr>
                <w:sz w:val="24"/>
                <w:szCs w:val="24"/>
              </w:rPr>
              <w:t xml:space="preserve"> сельского поселения</w:t>
            </w:r>
            <w:r w:rsidRPr="0031570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31570C" w:rsidRDefault="00F86595" w:rsidP="003F28E8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86595" w:rsidRPr="0031570C" w:rsidRDefault="00DF043B" w:rsidP="003F28E8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31570C" w:rsidRDefault="00F86595" w:rsidP="001268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31570C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31570C" w:rsidRDefault="00F86595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31570C" w:rsidRDefault="0099479D" w:rsidP="007624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31570C" w:rsidRDefault="0099479D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31570C" w:rsidRDefault="0099479D" w:rsidP="00E038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E03835" w:rsidRPr="0031570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31570C" w:rsidRDefault="0099479D" w:rsidP="00F81D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95" w:rsidRPr="0031570C" w:rsidRDefault="0099479D" w:rsidP="000D32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191,6</w:t>
            </w:r>
          </w:p>
        </w:tc>
      </w:tr>
      <w:tr w:rsidR="00F57B77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</w:t>
            </w: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мероприятие 1.1</w:t>
            </w:r>
          </w:p>
          <w:p w:rsidR="00F57B77" w:rsidRPr="0031570C" w:rsidRDefault="00F57B77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DF043B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lastRenderedPageBreak/>
              <w:t xml:space="preserve">Главный </w:t>
            </w:r>
            <w:r w:rsidRPr="0031570C">
              <w:rPr>
                <w:sz w:val="24"/>
                <w:szCs w:val="24"/>
              </w:rPr>
              <w:lastRenderedPageBreak/>
              <w:t>специалист 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lastRenderedPageBreak/>
              <w:t xml:space="preserve">Выплачены </w:t>
            </w:r>
            <w:r w:rsidRPr="0031570C">
              <w:rPr>
                <w:sz w:val="24"/>
                <w:szCs w:val="24"/>
              </w:rPr>
              <w:lastRenderedPageBreak/>
              <w:t>членские взносы в 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08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26B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F043B" w:rsidRPr="0031570C" w:rsidTr="0031570C">
        <w:trPr>
          <w:trHeight w:val="1266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31570C" w:rsidRDefault="00DF043B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31570C" w:rsidRDefault="00DF043B" w:rsidP="007A4C06">
            <w:pPr>
              <w:pStyle w:val="a9"/>
              <w:shd w:val="clear" w:color="auto" w:fill="FFFFFF"/>
              <w:rPr>
                <w:lang w:eastAsia="en-US"/>
              </w:rPr>
            </w:pPr>
            <w:r w:rsidRPr="0031570C">
              <w:t>Контрольное событие муниципальной программы 1.2.</w:t>
            </w:r>
            <w:r w:rsidRPr="0031570C">
              <w:rPr>
                <w:color w:val="5C5B5B"/>
              </w:rPr>
              <w:t xml:space="preserve"> </w:t>
            </w:r>
            <w:r w:rsidRPr="0031570C">
              <w:rPr>
                <w:rStyle w:val="apple-converted-space"/>
                <w:color w:val="5C5B5B"/>
              </w:rPr>
              <w:t> </w:t>
            </w:r>
          </w:p>
          <w:p w:rsidR="00DF043B" w:rsidRPr="0031570C" w:rsidRDefault="00DF043B" w:rsidP="007A4C0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Заключение договора с АСМО 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31570C" w:rsidRDefault="00DF043B" w:rsidP="00DF043B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Главный специалист сектора экономики и 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31570C" w:rsidRDefault="00DF043B" w:rsidP="009947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Заключен договор №</w:t>
            </w:r>
            <w:r w:rsidR="0099479D" w:rsidRPr="0031570C">
              <w:rPr>
                <w:sz w:val="24"/>
                <w:szCs w:val="24"/>
              </w:rPr>
              <w:t>б/н</w:t>
            </w:r>
            <w:r w:rsidRPr="0031570C">
              <w:rPr>
                <w:sz w:val="24"/>
                <w:szCs w:val="24"/>
              </w:rPr>
              <w:t xml:space="preserve"> от </w:t>
            </w:r>
            <w:r w:rsidR="00D35C66" w:rsidRPr="0031570C">
              <w:rPr>
                <w:sz w:val="24"/>
                <w:szCs w:val="24"/>
              </w:rPr>
              <w:t>2</w:t>
            </w:r>
            <w:r w:rsidR="0099479D" w:rsidRPr="0031570C">
              <w:rPr>
                <w:sz w:val="24"/>
                <w:szCs w:val="24"/>
              </w:rPr>
              <w:t>5</w:t>
            </w:r>
            <w:r w:rsidR="00D35C66" w:rsidRPr="0031570C">
              <w:rPr>
                <w:sz w:val="24"/>
                <w:szCs w:val="24"/>
              </w:rPr>
              <w:t>.01.202</w:t>
            </w:r>
            <w:r w:rsidR="0099479D" w:rsidRPr="0031570C">
              <w:rPr>
                <w:sz w:val="24"/>
                <w:szCs w:val="24"/>
              </w:rPr>
              <w:t>4</w:t>
            </w:r>
            <w:r w:rsidRPr="0031570C">
              <w:rPr>
                <w:sz w:val="24"/>
                <w:szCs w:val="24"/>
              </w:rPr>
              <w:t xml:space="preserve">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31570C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31570C" w:rsidRDefault="00DF043B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35C66" w:rsidRPr="0031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31570C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31570C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31570C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31570C" w:rsidRDefault="00DF043B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3B" w:rsidRPr="0031570C" w:rsidRDefault="00DF043B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762485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31570C" w:rsidRDefault="00762485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31570C" w:rsidRDefault="00762485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762485" w:rsidRPr="0031570C" w:rsidRDefault="00762485" w:rsidP="007A4C06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4"/>
                <w:szCs w:val="24"/>
              </w:rPr>
            </w:pPr>
            <w:r w:rsidRPr="0031570C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31570C" w:rsidRDefault="00762485" w:rsidP="007A4C06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762485" w:rsidRPr="0031570C" w:rsidRDefault="00762485" w:rsidP="007A4C06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Тиняева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31570C" w:rsidRDefault="00762485" w:rsidP="00D35C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31570C" w:rsidRDefault="00762485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31570C" w:rsidRDefault="00762485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31570C" w:rsidRDefault="0099479D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835" w:rsidRPr="0031570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31570C" w:rsidRDefault="0099479D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03835" w:rsidRPr="0031570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31570C" w:rsidRDefault="0099479D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31570C" w:rsidRDefault="0076248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485" w:rsidRPr="0031570C" w:rsidRDefault="00762485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485" w:rsidRPr="0031570C" w:rsidRDefault="0099479D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545843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31570C" w:rsidRDefault="00545843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31570C" w:rsidRDefault="00545843" w:rsidP="00F215E9">
            <w:pPr>
              <w:pStyle w:val="a9"/>
              <w:shd w:val="clear" w:color="auto" w:fill="FFFFFF"/>
              <w:rPr>
                <w:lang w:eastAsia="en-US"/>
              </w:rPr>
            </w:pPr>
            <w:r w:rsidRPr="0031570C">
              <w:t>Контрольное событие муниципальной программы 1.2.</w:t>
            </w:r>
            <w:r w:rsidRPr="0031570C">
              <w:rPr>
                <w:color w:val="5C5B5B"/>
              </w:rPr>
              <w:t xml:space="preserve"> </w:t>
            </w:r>
            <w:r w:rsidRPr="0031570C">
              <w:rPr>
                <w:rStyle w:val="apple-converted-space"/>
                <w:color w:val="5C5B5B"/>
              </w:rPr>
              <w:t> </w:t>
            </w:r>
          </w:p>
          <w:p w:rsidR="00545843" w:rsidRPr="0031570C" w:rsidRDefault="00545843" w:rsidP="00D35C66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31570C" w:rsidRDefault="00545843" w:rsidP="00E158E7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 xml:space="preserve">Главный специалист сектора экономики и финансов </w:t>
            </w:r>
            <w:r w:rsidR="00E158E7" w:rsidRPr="0031570C">
              <w:rPr>
                <w:sz w:val="24"/>
                <w:szCs w:val="24"/>
              </w:rPr>
              <w:t xml:space="preserve">Анистратова </w:t>
            </w:r>
            <w:r w:rsidR="00E158E7" w:rsidRPr="0031570C">
              <w:rPr>
                <w:sz w:val="24"/>
                <w:szCs w:val="24"/>
              </w:rPr>
              <w:lastRenderedPageBreak/>
              <w:t>Н.В.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31570C" w:rsidRDefault="00545843" w:rsidP="00E158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31570C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31570C" w:rsidRDefault="00545843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31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31570C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31570C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31570C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31570C" w:rsidRDefault="00545843" w:rsidP="00F215E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43" w:rsidRPr="0031570C" w:rsidRDefault="00545843" w:rsidP="00F215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1.3.</w:t>
            </w:r>
          </w:p>
          <w:p w:rsidR="00F57B77" w:rsidRPr="0031570C" w:rsidRDefault="00F57B77" w:rsidP="007A4C06">
            <w:pPr>
              <w:jc w:val="both"/>
              <w:rPr>
                <w:sz w:val="24"/>
                <w:szCs w:val="24"/>
              </w:rPr>
            </w:pPr>
            <w:r w:rsidRPr="0031570C">
              <w:rPr>
                <w:color w:val="000000"/>
                <w:sz w:val="24"/>
                <w:szCs w:val="24"/>
              </w:rPr>
              <w:t>Оптимизация штатной численности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31570C" w:rsidRDefault="00F57B77" w:rsidP="007A4C06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штатная утверждено штатное расписание аппарата Администрации Веселовского сельского поселения на 2020год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E158E7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E158E7">
            <w:pPr>
              <w:pStyle w:val="a9"/>
              <w:shd w:val="clear" w:color="auto" w:fill="FFFFFF"/>
              <w:rPr>
                <w:color w:val="5C5B5B"/>
              </w:rPr>
            </w:pPr>
            <w:r w:rsidRPr="0031570C">
              <w:t>Контрольное событие муниципальной программы 1.3.</w:t>
            </w:r>
            <w:r w:rsidRPr="0031570C">
              <w:rPr>
                <w:color w:val="5C5B5B"/>
              </w:rPr>
              <w:t xml:space="preserve"> </w:t>
            </w:r>
            <w:r w:rsidRPr="0031570C">
              <w:rPr>
                <w:rStyle w:val="apple-converted-space"/>
                <w:color w:val="5C5B5B"/>
              </w:rPr>
              <w:t> </w:t>
            </w:r>
            <w:r w:rsidRPr="0031570C"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7A4C06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E158E7" w:rsidRPr="0031570C" w:rsidRDefault="00E158E7" w:rsidP="007A4C06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Тиняева Е.Н</w:t>
            </w:r>
          </w:p>
          <w:p w:rsidR="00E158E7" w:rsidRPr="0031570C" w:rsidRDefault="00E158E7" w:rsidP="007A4C0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 xml:space="preserve">-распорядительных органах </w:t>
            </w: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муниципальных образований Ростовской области на </w:t>
            </w:r>
            <w:r w:rsidR="00F5103B" w:rsidRPr="0031570C">
              <w:rPr>
                <w:color w:val="333333"/>
                <w:sz w:val="24"/>
                <w:szCs w:val="24"/>
                <w:shd w:val="clear" w:color="auto" w:fill="FFFFFF"/>
              </w:rPr>
              <w:t>2018-2020</w:t>
            </w: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31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:rsidR="00F57B77" w:rsidRPr="0031570C" w:rsidRDefault="00F57B77" w:rsidP="0033165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31570C">
              <w:rPr>
                <w:color w:val="000000"/>
                <w:sz w:val="24"/>
                <w:szCs w:val="24"/>
              </w:rPr>
              <w:t>Совершенствование механизмов оздоровления муниципальных служащих ежегодная диспонсоризация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31570C" w:rsidRDefault="00F57B77" w:rsidP="007A4C06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Тиняева Е.Н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E03835" w:rsidP="007624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E03835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99479D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F2" w:rsidRPr="0031570C" w:rsidRDefault="00A67FF2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F57B77" w:rsidRPr="0031570C" w:rsidRDefault="007D7198" w:rsidP="009947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Договоров №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7B77" w:rsidRPr="0031570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57B77" w:rsidRPr="0031570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99479D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99479D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E158E7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3316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</w:t>
            </w:r>
            <w:r w:rsidR="00331651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70C">
              <w:rPr>
                <w:rFonts w:ascii="Times New Roman" w:hAnsi="Times New Roman" w:cs="Times New Roman"/>
                <w:color w:val="5C5B5B"/>
                <w:sz w:val="24"/>
                <w:szCs w:val="24"/>
              </w:rPr>
              <w:t xml:space="preserve"> </w:t>
            </w:r>
            <w:r w:rsidRPr="00315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Повышение</w:t>
            </w:r>
            <w:r w:rsidRPr="0031570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15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квалификации муниципальных</w:t>
            </w:r>
            <w:r w:rsidRPr="0031570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157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3F28E8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E158E7" w:rsidRPr="0031570C" w:rsidRDefault="00331651" w:rsidP="003F28E8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Тиняева Е.Н</w:t>
            </w:r>
          </w:p>
          <w:p w:rsidR="00E158E7" w:rsidRPr="0031570C" w:rsidRDefault="00E158E7" w:rsidP="003F28E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331651" w:rsidP="003316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Повышение уровня здоровья специалистов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31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FF2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E7" w:rsidRPr="0031570C" w:rsidRDefault="00E158E7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3F28E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1.5.</w:t>
            </w:r>
          </w:p>
          <w:p w:rsidR="00F57B77" w:rsidRPr="0031570C" w:rsidRDefault="00F57B77" w:rsidP="00331651">
            <w:pPr>
              <w:jc w:val="both"/>
              <w:rPr>
                <w:sz w:val="24"/>
                <w:szCs w:val="24"/>
              </w:rPr>
            </w:pPr>
            <w:r w:rsidRPr="0031570C">
              <w:rPr>
                <w:color w:val="000000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3F28E8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F57B77" w:rsidRPr="0031570C" w:rsidRDefault="00F57B77" w:rsidP="003F28E8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Тиняева Е.Н.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DC0F0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Повышение уровня престижа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67FF2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67FF2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E03835" w:rsidP="00083A51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248,0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E03835" w:rsidP="00083A51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248,0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A67FF2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A67FF2" w:rsidP="000D323A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154,6</w:t>
            </w:r>
          </w:p>
        </w:tc>
      </w:tr>
      <w:tr w:rsidR="00AD24C1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pStyle w:val="a9"/>
              <w:shd w:val="clear" w:color="auto" w:fill="FFFFFF"/>
              <w:rPr>
                <w:lang w:eastAsia="en-US"/>
              </w:rPr>
            </w:pPr>
            <w:r w:rsidRPr="0031570C">
              <w:t>Контрольное событие муниципальной программы 1.5.</w:t>
            </w:r>
            <w:r w:rsidRPr="0031570C">
              <w:rPr>
                <w:color w:val="5C5B5B"/>
              </w:rPr>
              <w:t xml:space="preserve"> </w:t>
            </w:r>
            <w:r w:rsidRPr="0031570C">
              <w:rPr>
                <w:rStyle w:val="apple-converted-space"/>
                <w:color w:val="5C5B5B"/>
              </w:rPr>
              <w:t> </w:t>
            </w:r>
          </w:p>
          <w:p w:rsidR="00AD24C1" w:rsidRPr="0031570C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AD24C1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lastRenderedPageBreak/>
              <w:t xml:space="preserve">Главный специалист сектора экономики и </w:t>
            </w:r>
            <w:r w:rsidRPr="0031570C">
              <w:rPr>
                <w:sz w:val="24"/>
                <w:szCs w:val="24"/>
              </w:rPr>
              <w:lastRenderedPageBreak/>
              <w:t>финансов Анистратова Н.В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lastRenderedPageBreak/>
              <w:t xml:space="preserve">Ежегодно на основании справки о назначении пенсии проводится </w:t>
            </w:r>
            <w:r w:rsidRPr="0031570C">
              <w:rPr>
                <w:sz w:val="24"/>
                <w:szCs w:val="24"/>
              </w:rPr>
              <w:lastRenderedPageBreak/>
              <w:t>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31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FF2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1D5102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7A4C06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2. </w:t>
            </w:r>
          </w:p>
          <w:p w:rsidR="001D5102" w:rsidRPr="0031570C" w:rsidRDefault="001D5102" w:rsidP="00AD24C1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проведение выборов в 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Веселовском сельском  поселении в 2019 году»</w:t>
            </w: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7A4C06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1D5102" w:rsidRPr="0031570C" w:rsidRDefault="001D5102" w:rsidP="007A4C06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Тиняева Е.Н</w:t>
            </w:r>
          </w:p>
          <w:p w:rsidR="001D5102" w:rsidRPr="0031570C" w:rsidRDefault="001D5102" w:rsidP="007A4C0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7A4C06">
            <w:pPr>
              <w:pStyle w:val="bodytext"/>
              <w:ind w:left="97"/>
              <w:jc w:val="center"/>
              <w:rPr>
                <w:lang w:val="ru-RU"/>
              </w:rPr>
            </w:pPr>
            <w:r w:rsidRPr="0031570C">
              <w:rPr>
                <w:color w:val="333333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1D5102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1D5102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1D5102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1D5102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B742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D5102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2.1.</w:t>
            </w:r>
          </w:p>
          <w:p w:rsidR="001D5102" w:rsidRPr="0031570C" w:rsidRDefault="001D5102" w:rsidP="00AD24C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выборов в Веселовском сельском поселении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7A4C06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1D5102" w:rsidRPr="0031570C" w:rsidRDefault="001D5102" w:rsidP="007A4C06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Тиняева Е.Н</w:t>
            </w:r>
          </w:p>
          <w:p w:rsidR="001D5102" w:rsidRPr="0031570C" w:rsidRDefault="001D5102" w:rsidP="007A4C0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7A4C06">
            <w:pPr>
              <w:pStyle w:val="bodytext"/>
              <w:ind w:left="97"/>
              <w:rPr>
                <w:lang w:val="ru-RU"/>
              </w:rPr>
            </w:pPr>
            <w:r w:rsidRPr="0031570C">
              <w:rPr>
                <w:color w:val="333333"/>
                <w:shd w:val="clear" w:color="auto" w:fill="FFFFFF"/>
                <w:lang w:val="ru-RU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67FF2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67FF2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1D5102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1D5102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1D5102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1D5102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02" w:rsidRPr="0031570C" w:rsidRDefault="001D510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24C1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pStyle w:val="a9"/>
              <w:shd w:val="clear" w:color="auto" w:fill="FFFFFF"/>
              <w:rPr>
                <w:lang w:eastAsia="en-US"/>
              </w:rPr>
            </w:pPr>
            <w:r w:rsidRPr="0031570C">
              <w:t xml:space="preserve">Контрольное событие муниципальной программы </w:t>
            </w:r>
            <w:r w:rsidR="00204308" w:rsidRPr="0031570C">
              <w:t>2.1</w:t>
            </w:r>
            <w:r w:rsidRPr="0031570C">
              <w:t>.</w:t>
            </w:r>
            <w:r w:rsidRPr="0031570C">
              <w:rPr>
                <w:color w:val="5C5B5B"/>
              </w:rPr>
              <w:t xml:space="preserve"> </w:t>
            </w:r>
            <w:r w:rsidRPr="0031570C">
              <w:rPr>
                <w:rStyle w:val="apple-converted-space"/>
                <w:color w:val="5C5B5B"/>
              </w:rPr>
              <w:t> </w:t>
            </w:r>
          </w:p>
          <w:p w:rsidR="00AD24C1" w:rsidRPr="0031570C" w:rsidRDefault="00AD24C1" w:rsidP="007A4C06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204308" w:rsidP="007A4C06">
            <w:pPr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  <w:r w:rsidRPr="003157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204308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F5103B" w:rsidRPr="003157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FF2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C1" w:rsidRPr="0031570C" w:rsidRDefault="00AD24C1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20430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3. </w:t>
            </w: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«Обеспечение реализации муниципальной программы Веселовского сельского поселения « Муниципальная политика»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3F28E8">
            <w:pPr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Повышение </w:t>
            </w: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эффективности деятельности органов Администрации Веселовского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3F28E8">
            <w:pPr>
              <w:pStyle w:val="bodytext"/>
              <w:ind w:left="97"/>
              <w:jc w:val="center"/>
              <w:rPr>
                <w:color w:val="333333"/>
                <w:shd w:val="clear" w:color="auto" w:fill="FFFFFF"/>
                <w:lang w:val="ru-RU"/>
              </w:rPr>
            </w:pPr>
            <w:r w:rsidRPr="0031570C">
              <w:rPr>
                <w:color w:val="333333"/>
                <w:shd w:val="clear" w:color="auto" w:fill="FFFFFF"/>
                <w:lang w:val="ru-RU"/>
              </w:rPr>
              <w:lastRenderedPageBreak/>
              <w:t xml:space="preserve">Повышение </w:t>
            </w:r>
            <w:r w:rsidRPr="0031570C">
              <w:rPr>
                <w:color w:val="333333"/>
                <w:shd w:val="clear" w:color="auto" w:fill="FFFFFF"/>
                <w:lang w:val="ru-RU"/>
              </w:rPr>
              <w:lastRenderedPageBreak/>
              <w:t>эффективности деятельности органов Администрации Веселовского сельского поселения, повышение уровня профессиональной компетентности муниципальных служащих Веселовского сельского поселения, повышение привлекательности 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A67FF2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67FF2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A67FF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7765,5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A67FF2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7765,5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A67FF2" w:rsidP="007D71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2893,9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A67FF2" w:rsidP="00C93C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4871,6</w:t>
            </w:r>
          </w:p>
        </w:tc>
      </w:tr>
      <w:tr w:rsidR="00F57B77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7A4C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3.1 «</w:t>
            </w:r>
          </w:p>
          <w:p w:rsidR="00F57B77" w:rsidRPr="0031570C" w:rsidRDefault="00F57B77" w:rsidP="00AE4D62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5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Официальная публикация нормативно правовых актов Администрации муниципальных правовых актов В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еселовского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AE4D62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A67F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 xml:space="preserve">Выполнены работы по контракту </w:t>
            </w:r>
            <w:r w:rsidR="00F2124E" w:rsidRPr="0031570C">
              <w:rPr>
                <w:sz w:val="24"/>
                <w:szCs w:val="24"/>
              </w:rPr>
              <w:t>Заключен контракт от 1</w:t>
            </w:r>
            <w:r w:rsidR="00A67FF2" w:rsidRPr="0031570C">
              <w:rPr>
                <w:sz w:val="24"/>
                <w:szCs w:val="24"/>
              </w:rPr>
              <w:t>1</w:t>
            </w:r>
            <w:r w:rsidR="00F2124E" w:rsidRPr="0031570C">
              <w:rPr>
                <w:sz w:val="24"/>
                <w:szCs w:val="24"/>
              </w:rPr>
              <w:t>.01.202</w:t>
            </w:r>
            <w:r w:rsidR="00A67FF2" w:rsidRPr="0031570C">
              <w:rPr>
                <w:sz w:val="24"/>
                <w:szCs w:val="24"/>
              </w:rPr>
              <w:t>4</w:t>
            </w:r>
            <w:r w:rsidR="00F2124E" w:rsidRPr="0031570C">
              <w:rPr>
                <w:sz w:val="24"/>
                <w:szCs w:val="24"/>
              </w:rPr>
              <w:t xml:space="preserve"> г №</w:t>
            </w:r>
            <w:r w:rsidR="00A67FF2" w:rsidRPr="0031570C">
              <w:rPr>
                <w:sz w:val="24"/>
                <w:szCs w:val="24"/>
              </w:rPr>
              <w:t>1</w:t>
            </w:r>
            <w:r w:rsidR="00F2124E" w:rsidRPr="0031570C">
              <w:rPr>
                <w:sz w:val="24"/>
                <w:szCs w:val="24"/>
              </w:rPr>
              <w:t xml:space="preserve"> (ООО «Дон спрос») и контракт №</w:t>
            </w:r>
            <w:r w:rsidR="00A67FF2" w:rsidRPr="0031570C">
              <w:rPr>
                <w:sz w:val="24"/>
                <w:szCs w:val="24"/>
              </w:rPr>
              <w:t>2</w:t>
            </w:r>
            <w:r w:rsidR="00F2124E" w:rsidRPr="0031570C">
              <w:rPr>
                <w:sz w:val="24"/>
                <w:szCs w:val="24"/>
              </w:rPr>
              <w:t xml:space="preserve"> от </w:t>
            </w:r>
            <w:r w:rsidR="00A67FF2" w:rsidRPr="0031570C">
              <w:rPr>
                <w:sz w:val="24"/>
                <w:szCs w:val="24"/>
              </w:rPr>
              <w:t>15.01</w:t>
            </w:r>
            <w:r w:rsidR="00F2124E" w:rsidRPr="0031570C">
              <w:rPr>
                <w:sz w:val="24"/>
                <w:szCs w:val="24"/>
              </w:rPr>
              <w:t>.202</w:t>
            </w:r>
            <w:r w:rsidR="00A67FF2" w:rsidRPr="0031570C">
              <w:rPr>
                <w:sz w:val="24"/>
                <w:szCs w:val="24"/>
              </w:rPr>
              <w:t>4</w:t>
            </w:r>
            <w:r w:rsidR="00F2124E" w:rsidRPr="0031570C">
              <w:rPr>
                <w:sz w:val="24"/>
                <w:szCs w:val="24"/>
              </w:rPr>
              <w:t xml:space="preserve"> МУП редакция газеты « Светоч» Дубовского района</w:t>
            </w:r>
          </w:p>
          <w:p w:rsidR="00A67FF2" w:rsidRPr="0031570C" w:rsidRDefault="00A67FF2" w:rsidP="00A67F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Договор №17 от 13.06.2024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67FF2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A67F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67FF2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A67FF2" w:rsidP="00F510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A67FF2" w:rsidP="00F510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34,2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A67FF2" w:rsidP="007A4C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1459A6" w:rsidP="00145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1459A6" w:rsidP="007A4C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18,3</w:t>
            </w:r>
            <w:r w:rsidR="00F57B77" w:rsidRPr="0031570C">
              <w:rPr>
                <w:sz w:val="24"/>
                <w:szCs w:val="24"/>
              </w:rPr>
              <w:t>(работы по контракту еще не выполнены)</w:t>
            </w:r>
          </w:p>
        </w:tc>
      </w:tr>
      <w:tr w:rsidR="00AE4D62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7A4C06">
            <w:pPr>
              <w:rPr>
                <w:kern w:val="2"/>
                <w:sz w:val="24"/>
                <w:szCs w:val="24"/>
              </w:rPr>
            </w:pPr>
            <w:r w:rsidRPr="0031570C">
              <w:rPr>
                <w:kern w:val="2"/>
                <w:sz w:val="24"/>
                <w:szCs w:val="24"/>
              </w:rPr>
              <w:t xml:space="preserve">Контрольное </w:t>
            </w:r>
            <w:r w:rsidRPr="0031570C">
              <w:rPr>
                <w:kern w:val="2"/>
                <w:sz w:val="24"/>
                <w:szCs w:val="24"/>
              </w:rPr>
              <w:lastRenderedPageBreak/>
              <w:t>событие  муниципальной программы 3.1.</w:t>
            </w:r>
          </w:p>
          <w:p w:rsidR="00AE4D62" w:rsidRPr="0031570C" w:rsidRDefault="00AE4D62" w:rsidP="007A4C06">
            <w:pPr>
              <w:rPr>
                <w:kern w:val="2"/>
                <w:sz w:val="24"/>
                <w:szCs w:val="24"/>
              </w:rPr>
            </w:pPr>
            <w:r w:rsidRPr="0031570C">
              <w:rPr>
                <w:color w:val="000000"/>
                <w:sz w:val="24"/>
                <w:szCs w:val="24"/>
              </w:rPr>
              <w:t>Соблюдение норм  законодательства, регулирующих вопросы размещения на сайтах правовых актов .и в районной газете светоч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AE4D62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lastRenderedPageBreak/>
              <w:t xml:space="preserve">Начальник </w:t>
            </w:r>
            <w:r w:rsidRPr="0031570C">
              <w:rPr>
                <w:sz w:val="24"/>
                <w:szCs w:val="24"/>
              </w:rPr>
              <w:lastRenderedPageBreak/>
              <w:t>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A6" w:rsidRPr="0031570C" w:rsidRDefault="00F2124E" w:rsidP="001459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lastRenderedPageBreak/>
              <w:t xml:space="preserve">Заключен контракт </w:t>
            </w:r>
            <w:r w:rsidRPr="0031570C">
              <w:rPr>
                <w:sz w:val="24"/>
                <w:szCs w:val="24"/>
              </w:rPr>
              <w:lastRenderedPageBreak/>
              <w:t xml:space="preserve">от </w:t>
            </w:r>
            <w:r w:rsidR="001459A6" w:rsidRPr="0031570C">
              <w:rPr>
                <w:sz w:val="24"/>
                <w:szCs w:val="24"/>
              </w:rPr>
              <w:t>контракт от 11.01.2024 г №1 (ООО «Дон спрос») и контракт №2 от 15.01.2024 МУП редакция газеты « Светоч» Дубовского района</w:t>
            </w:r>
          </w:p>
          <w:p w:rsidR="00AE4D62" w:rsidRPr="0031570C" w:rsidRDefault="001459A6" w:rsidP="001459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Договор №17 от 13.06.2024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1459A6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31.12.20</w:t>
            </w:r>
            <w:r w:rsidR="00F5103B" w:rsidRPr="0031570C">
              <w:rPr>
                <w:sz w:val="24"/>
                <w:szCs w:val="24"/>
              </w:rPr>
              <w:t>2</w:t>
            </w:r>
            <w:r w:rsidR="001459A6" w:rsidRPr="0031570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F57B77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8E251B">
            <w:pPr>
              <w:pStyle w:val="af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7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:rsidR="00F57B77" w:rsidRPr="0031570C" w:rsidRDefault="00F57B77" w:rsidP="00AE4D6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570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3.2. </w:t>
            </w:r>
            <w:r w:rsidRPr="0031570C">
              <w:rPr>
                <w:rFonts w:ascii="Times New Roman" w:hAnsi="Times New Roman"/>
                <w:snapToGrid w:val="0"/>
                <w:sz w:val="24"/>
                <w:szCs w:val="24"/>
              </w:rPr>
              <w:t>«Финансовое обеспечение деятельности Администрации Веселовского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AE4D6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570C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262D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31570C">
              <w:rPr>
                <w:sz w:val="24"/>
                <w:szCs w:val="24"/>
              </w:rPr>
              <w:t xml:space="preserve"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</w:t>
            </w:r>
            <w:r w:rsidRPr="0031570C">
              <w:rPr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145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1459A6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F57B77" w:rsidP="00145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459A6" w:rsidRPr="00315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1459A6" w:rsidP="00C93C97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7731,3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1459A6" w:rsidP="00C93C97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7731,3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1459A6" w:rsidP="008C32D5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2878,0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1459A6" w:rsidP="00C93C97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77" w:rsidRPr="0031570C" w:rsidRDefault="001459A6" w:rsidP="00C53808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4853,3</w:t>
            </w:r>
            <w:r w:rsidR="00F57B77" w:rsidRPr="0031570C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57B77" w:rsidRPr="0031570C">
              <w:rPr>
                <w:sz w:val="24"/>
                <w:szCs w:val="24"/>
              </w:rPr>
              <w:t>принятые обязательства  еще не выполнены</w:t>
            </w:r>
          </w:p>
        </w:tc>
      </w:tr>
      <w:tr w:rsidR="00C53808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31570C" w:rsidRDefault="00C53808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31570C" w:rsidRDefault="00C53808" w:rsidP="007A4C06">
            <w:pPr>
              <w:rPr>
                <w:kern w:val="2"/>
                <w:sz w:val="24"/>
                <w:szCs w:val="24"/>
              </w:rPr>
            </w:pPr>
            <w:r w:rsidRPr="0031570C">
              <w:rPr>
                <w:kern w:val="2"/>
                <w:sz w:val="24"/>
                <w:szCs w:val="24"/>
              </w:rPr>
              <w:t>Контрольное событие  муниципальной программы 3.2.</w:t>
            </w:r>
          </w:p>
          <w:p w:rsidR="00C53808" w:rsidRPr="0031570C" w:rsidRDefault="00C53808" w:rsidP="00872924">
            <w:pPr>
              <w:rPr>
                <w:kern w:val="2"/>
                <w:sz w:val="24"/>
                <w:szCs w:val="24"/>
              </w:rPr>
            </w:pPr>
            <w:r w:rsidRPr="0031570C">
              <w:rPr>
                <w:color w:val="000000"/>
                <w:sz w:val="24"/>
                <w:szCs w:val="24"/>
              </w:rPr>
              <w:t>Соблюдение норм  законодательства, исполнение обязательств к</w:t>
            </w:r>
            <w:r w:rsidR="00872924" w:rsidRPr="0031570C">
              <w:rPr>
                <w:color w:val="000000"/>
                <w:sz w:val="24"/>
                <w:szCs w:val="24"/>
              </w:rPr>
              <w:t>о</w:t>
            </w:r>
            <w:r w:rsidRPr="0031570C">
              <w:rPr>
                <w:color w:val="000000"/>
                <w:sz w:val="24"/>
                <w:szCs w:val="24"/>
              </w:rPr>
              <w:t>сающие полномочия сельского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31570C" w:rsidRDefault="00C53808" w:rsidP="007A4C06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31570C" w:rsidRDefault="00C53808" w:rsidP="00F2124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 xml:space="preserve">Заключен контракт от </w:t>
            </w:r>
            <w:r w:rsidR="00F2124E" w:rsidRPr="0031570C">
              <w:rPr>
                <w:sz w:val="24"/>
                <w:szCs w:val="24"/>
              </w:rPr>
              <w:t>13</w:t>
            </w:r>
            <w:r w:rsidRPr="0031570C">
              <w:rPr>
                <w:sz w:val="24"/>
                <w:szCs w:val="24"/>
              </w:rPr>
              <w:t>.01.20</w:t>
            </w:r>
            <w:r w:rsidR="00F2124E" w:rsidRPr="0031570C">
              <w:rPr>
                <w:sz w:val="24"/>
                <w:szCs w:val="24"/>
              </w:rPr>
              <w:t>22</w:t>
            </w:r>
            <w:r w:rsidRPr="0031570C">
              <w:rPr>
                <w:sz w:val="24"/>
                <w:szCs w:val="24"/>
              </w:rPr>
              <w:t xml:space="preserve"> г №</w:t>
            </w:r>
            <w:r w:rsidR="00F2124E" w:rsidRPr="0031570C">
              <w:rPr>
                <w:sz w:val="24"/>
                <w:szCs w:val="24"/>
              </w:rPr>
              <w:t>1</w:t>
            </w:r>
            <w:r w:rsidRPr="0031570C">
              <w:rPr>
                <w:sz w:val="24"/>
                <w:szCs w:val="24"/>
              </w:rPr>
              <w:t xml:space="preserve"> (ООО «Дон спрос») и контракт №</w:t>
            </w:r>
            <w:r w:rsidR="00F2124E" w:rsidRPr="0031570C">
              <w:rPr>
                <w:sz w:val="24"/>
                <w:szCs w:val="24"/>
              </w:rPr>
              <w:t>4</w:t>
            </w:r>
            <w:r w:rsidRPr="0031570C">
              <w:rPr>
                <w:sz w:val="24"/>
                <w:szCs w:val="24"/>
              </w:rPr>
              <w:t xml:space="preserve"> от </w:t>
            </w:r>
            <w:r w:rsidR="00F2124E" w:rsidRPr="0031570C">
              <w:rPr>
                <w:sz w:val="24"/>
                <w:szCs w:val="24"/>
              </w:rPr>
              <w:t>10.02.2022</w:t>
            </w:r>
            <w:r w:rsidRPr="0031570C">
              <w:rPr>
                <w:sz w:val="24"/>
                <w:szCs w:val="24"/>
              </w:rPr>
              <w:t xml:space="preserve"> МУП редакция газеты « Светоч» Дубовского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31570C" w:rsidRDefault="00C53808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31570C" w:rsidRDefault="00C53808" w:rsidP="001459A6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31.12.20</w:t>
            </w:r>
            <w:r w:rsidR="00872924" w:rsidRPr="0031570C">
              <w:rPr>
                <w:sz w:val="24"/>
                <w:szCs w:val="24"/>
              </w:rPr>
              <w:t>2</w:t>
            </w:r>
            <w:r w:rsidR="001459A6" w:rsidRPr="0031570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31570C" w:rsidRDefault="00C53808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31570C" w:rsidRDefault="00C53808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31570C" w:rsidRDefault="00C53808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31570C" w:rsidRDefault="00872924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08" w:rsidRPr="0031570C" w:rsidRDefault="00C53808" w:rsidP="007A4C06">
            <w:pPr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</w:tr>
      <w:tr w:rsidR="00AE4D62" w:rsidRPr="0031570C" w:rsidTr="0031570C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1268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3F28E8">
            <w:pPr>
              <w:rPr>
                <w:bCs/>
                <w:sz w:val="24"/>
                <w:szCs w:val="24"/>
              </w:rPr>
            </w:pPr>
            <w:r w:rsidRPr="0031570C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3F28E8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Специалист первой категории по правовой и кадровой работе</w:t>
            </w:r>
          </w:p>
          <w:p w:rsidR="00AE4D62" w:rsidRPr="0031570C" w:rsidRDefault="00872924" w:rsidP="003F28E8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>Тиняева Е.Н</w:t>
            </w:r>
            <w:r w:rsidR="00AE4D62" w:rsidRPr="0031570C">
              <w:rPr>
                <w:sz w:val="24"/>
                <w:szCs w:val="24"/>
              </w:rPr>
              <w:t>.</w:t>
            </w:r>
          </w:p>
          <w:p w:rsidR="00AE4D62" w:rsidRPr="0031570C" w:rsidRDefault="00AE4D62" w:rsidP="00872924">
            <w:pPr>
              <w:rPr>
                <w:sz w:val="24"/>
                <w:szCs w:val="24"/>
              </w:rPr>
            </w:pPr>
            <w:r w:rsidRPr="0031570C">
              <w:rPr>
                <w:sz w:val="24"/>
                <w:szCs w:val="24"/>
              </w:rPr>
              <w:t xml:space="preserve">Начальник сектора экономики и финансов </w:t>
            </w:r>
            <w:r w:rsidR="00872924" w:rsidRPr="0031570C">
              <w:rPr>
                <w:sz w:val="24"/>
                <w:szCs w:val="24"/>
              </w:rPr>
              <w:t>Литовченко И.И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3F28E8">
            <w:pPr>
              <w:pStyle w:val="bodytext"/>
              <w:ind w:left="97"/>
              <w:jc w:val="center"/>
              <w:rPr>
                <w:lang w:val="ru-RU"/>
              </w:rPr>
            </w:pPr>
            <w:r w:rsidRPr="0031570C">
              <w:rPr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3F28E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1570C">
              <w:rPr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</w:t>
            </w: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1459A6" w:rsidP="002107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8077,5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1459A6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8077,5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24" w:rsidRPr="0031570C" w:rsidRDefault="001459A6" w:rsidP="008729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3014,3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872924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62" w:rsidRPr="0031570C" w:rsidRDefault="001459A6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70C">
              <w:rPr>
                <w:rFonts w:ascii="Times New Roman" w:hAnsi="Times New Roman" w:cs="Times New Roman"/>
                <w:sz w:val="24"/>
                <w:szCs w:val="24"/>
              </w:rPr>
              <w:t>5063,2</w:t>
            </w:r>
          </w:p>
          <w:p w:rsidR="00AE4D62" w:rsidRPr="0031570C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31570C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D62" w:rsidRPr="0031570C" w:rsidRDefault="00AE4D62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9C5B2A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 xml:space="preserve">Пояснительная </w:t>
      </w:r>
      <w:r w:rsidR="00210725">
        <w:rPr>
          <w:b/>
          <w:sz w:val="28"/>
          <w:szCs w:val="28"/>
        </w:rPr>
        <w:t>записка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</w:t>
      </w:r>
      <w:r w:rsidR="00210725">
        <w:rPr>
          <w:sz w:val="28"/>
          <w:szCs w:val="28"/>
        </w:rPr>
        <w:t>отчету</w:t>
      </w:r>
      <w:r w:rsidRPr="00121769">
        <w:rPr>
          <w:sz w:val="28"/>
          <w:szCs w:val="28"/>
        </w:rPr>
        <w:t xml:space="preserve"> 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по итогам </w:t>
      </w:r>
      <w:r>
        <w:rPr>
          <w:sz w:val="28"/>
          <w:szCs w:val="28"/>
        </w:rPr>
        <w:t xml:space="preserve">1 полугодия </w:t>
      </w:r>
      <w:r w:rsidRPr="00121769">
        <w:rPr>
          <w:sz w:val="28"/>
          <w:szCs w:val="28"/>
        </w:rPr>
        <w:t>20</w:t>
      </w:r>
      <w:r w:rsidR="00872924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8669C0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AB18E3"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8669C0">
        <w:rPr>
          <w:sz w:val="28"/>
          <w:szCs w:val="28"/>
        </w:rPr>
        <w:t>Веселовского</w:t>
      </w:r>
      <w:r w:rsidR="00206D50">
        <w:rPr>
          <w:sz w:val="28"/>
          <w:szCs w:val="28"/>
        </w:rPr>
        <w:t xml:space="preserve"> сельского поселения от 2</w:t>
      </w:r>
      <w:r w:rsidR="00FF0C2C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 w:rsidR="009D02E4"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FF0C2C">
        <w:rPr>
          <w:sz w:val="28"/>
          <w:szCs w:val="28"/>
        </w:rPr>
        <w:t>70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872924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1459A6">
        <w:rPr>
          <w:sz w:val="28"/>
          <w:szCs w:val="28"/>
        </w:rPr>
        <w:t>8077,5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1459A6">
        <w:rPr>
          <w:sz w:val="28"/>
          <w:szCs w:val="28"/>
        </w:rPr>
        <w:t>8077,5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1040AD">
        <w:rPr>
          <w:rFonts w:ascii="Times New Roman" w:hAnsi="Times New Roman"/>
          <w:sz w:val="28"/>
          <w:szCs w:val="28"/>
        </w:rPr>
        <w:t>.20</w:t>
      </w:r>
      <w:r w:rsidR="00872924">
        <w:rPr>
          <w:rFonts w:ascii="Times New Roman" w:hAnsi="Times New Roman"/>
          <w:sz w:val="28"/>
          <w:szCs w:val="28"/>
        </w:rPr>
        <w:t>2</w:t>
      </w:r>
      <w:r w:rsidR="001459A6">
        <w:rPr>
          <w:rFonts w:ascii="Times New Roman" w:hAnsi="Times New Roman"/>
          <w:sz w:val="28"/>
          <w:szCs w:val="28"/>
        </w:rPr>
        <w:t>4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872924">
        <w:rPr>
          <w:rFonts w:ascii="Times New Roman" w:hAnsi="Times New Roman"/>
          <w:sz w:val="28"/>
          <w:szCs w:val="28"/>
        </w:rPr>
        <w:t xml:space="preserve">принято обязательств в </w:t>
      </w:r>
      <w:r w:rsidRPr="001040AD">
        <w:rPr>
          <w:rFonts w:ascii="Times New Roman" w:hAnsi="Times New Roman"/>
          <w:sz w:val="28"/>
          <w:szCs w:val="28"/>
        </w:rPr>
        <w:t>сумм</w:t>
      </w:r>
      <w:r w:rsidR="00872924">
        <w:rPr>
          <w:rFonts w:ascii="Times New Roman" w:hAnsi="Times New Roman"/>
          <w:sz w:val="28"/>
          <w:szCs w:val="28"/>
        </w:rPr>
        <w:t>е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1459A6">
        <w:rPr>
          <w:rFonts w:ascii="Times New Roman" w:hAnsi="Times New Roman"/>
          <w:sz w:val="28"/>
          <w:szCs w:val="28"/>
        </w:rPr>
        <w:t>3014,3</w:t>
      </w:r>
      <w:r w:rsidRPr="001040AD">
        <w:rPr>
          <w:rFonts w:ascii="Times New Roman" w:hAnsi="Times New Roman"/>
          <w:sz w:val="28"/>
          <w:szCs w:val="28"/>
        </w:rPr>
        <w:t xml:space="preserve">тыс. рублей. Фактическое освоение средств </w:t>
      </w:r>
      <w:r w:rsidR="00F2124E">
        <w:rPr>
          <w:rFonts w:ascii="Times New Roman" w:hAnsi="Times New Roman"/>
          <w:sz w:val="28"/>
          <w:szCs w:val="28"/>
        </w:rPr>
        <w:t xml:space="preserve">по муниципальной программе </w:t>
      </w:r>
      <w:r w:rsidRPr="001040AD">
        <w:rPr>
          <w:rFonts w:ascii="Times New Roman" w:hAnsi="Times New Roman"/>
          <w:sz w:val="28"/>
          <w:szCs w:val="28"/>
        </w:rPr>
        <w:t xml:space="preserve">составило </w:t>
      </w:r>
      <w:r w:rsidR="001459A6">
        <w:rPr>
          <w:rFonts w:ascii="Times New Roman" w:hAnsi="Times New Roman"/>
          <w:sz w:val="28"/>
          <w:szCs w:val="28"/>
        </w:rPr>
        <w:t>3014,3</w:t>
      </w:r>
      <w:r w:rsidRPr="001040AD">
        <w:rPr>
          <w:rFonts w:ascii="Times New Roman" w:hAnsi="Times New Roman"/>
          <w:sz w:val="28"/>
          <w:szCs w:val="28"/>
        </w:rPr>
        <w:t xml:space="preserve">тыс. рублей или </w:t>
      </w:r>
      <w:r w:rsidR="00EA60B9">
        <w:rPr>
          <w:rFonts w:ascii="Times New Roman" w:hAnsi="Times New Roman"/>
          <w:sz w:val="28"/>
          <w:szCs w:val="28"/>
        </w:rPr>
        <w:t>37,</w:t>
      </w:r>
      <w:r w:rsidR="001459A6">
        <w:rPr>
          <w:rFonts w:ascii="Times New Roman" w:hAnsi="Times New Roman"/>
          <w:sz w:val="28"/>
          <w:szCs w:val="28"/>
        </w:rPr>
        <w:t>3</w:t>
      </w:r>
      <w:r w:rsidRPr="001040AD">
        <w:rPr>
          <w:rFonts w:ascii="Times New Roman" w:hAnsi="Times New Roman"/>
          <w:sz w:val="28"/>
          <w:szCs w:val="28"/>
        </w:rPr>
        <w:t>%</w:t>
      </w:r>
      <w:r w:rsidR="00F2124E">
        <w:rPr>
          <w:rFonts w:ascii="Times New Roman" w:hAnsi="Times New Roman"/>
          <w:sz w:val="28"/>
          <w:szCs w:val="28"/>
        </w:rPr>
        <w:t xml:space="preserve"> к годовым плановым назначениям</w:t>
      </w:r>
      <w:r w:rsidRPr="001040AD">
        <w:rPr>
          <w:rFonts w:ascii="Times New Roman" w:hAnsi="Times New Roman"/>
          <w:sz w:val="28"/>
          <w:szCs w:val="28"/>
        </w:rPr>
        <w:t>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1 – «</w:t>
      </w:r>
      <w:r w:rsidR="00411E41" w:rsidRPr="00411E41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669C0">
        <w:rPr>
          <w:sz w:val="28"/>
          <w:szCs w:val="28"/>
        </w:rPr>
        <w:t>Веселовском</w:t>
      </w:r>
      <w:r w:rsidR="00411E41" w:rsidRPr="00411E41">
        <w:rPr>
          <w:sz w:val="28"/>
          <w:szCs w:val="28"/>
        </w:rPr>
        <w:t xml:space="preserve"> сельском поселении</w:t>
      </w:r>
      <w:r w:rsidR="00411E41" w:rsidRPr="00411E41">
        <w:rPr>
          <w:color w:val="000000"/>
          <w:sz w:val="28"/>
          <w:szCs w:val="28"/>
        </w:rPr>
        <w:t xml:space="preserve">, дополнительное профессиональное образование лиц, занятых в Администрации </w:t>
      </w:r>
      <w:r w:rsidR="008669C0">
        <w:rPr>
          <w:sz w:val="28"/>
          <w:szCs w:val="28"/>
        </w:rPr>
        <w:t>Веселовского</w:t>
      </w:r>
      <w:r w:rsidR="00411E41" w:rsidRPr="00411E41">
        <w:rPr>
          <w:sz w:val="28"/>
          <w:szCs w:val="28"/>
        </w:rPr>
        <w:t xml:space="preserve"> сельского поселения</w:t>
      </w:r>
      <w:r w:rsidR="00003666" w:rsidRPr="00411E41">
        <w:rPr>
          <w:sz w:val="28"/>
          <w:szCs w:val="28"/>
        </w:rPr>
        <w:t>»;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>подпрограмма 2 – «</w:t>
      </w:r>
      <w:r>
        <w:rPr>
          <w:color w:val="000000"/>
          <w:sz w:val="28"/>
          <w:szCs w:val="28"/>
        </w:rPr>
        <w:t>Организация проведения выборов в Веселовском сельском поселении</w:t>
      </w:r>
      <w:r w:rsidRPr="00411E41">
        <w:rPr>
          <w:color w:val="000000"/>
          <w:sz w:val="28"/>
          <w:szCs w:val="28"/>
        </w:rPr>
        <w:t>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Pr="00411E41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411E41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3</w:t>
      </w:r>
      <w:r w:rsidRPr="00411E41">
        <w:rPr>
          <w:sz w:val="28"/>
          <w:szCs w:val="28"/>
        </w:rPr>
        <w:t xml:space="preserve"> – «</w:t>
      </w:r>
      <w:r w:rsidRPr="00411E41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>
        <w:rPr>
          <w:sz w:val="28"/>
          <w:szCs w:val="28"/>
        </w:rPr>
        <w:t>Веселовского</w:t>
      </w:r>
      <w:r w:rsidRPr="00411E41">
        <w:rPr>
          <w:sz w:val="28"/>
          <w:szCs w:val="28"/>
        </w:rPr>
        <w:t xml:space="preserve"> сельского поселения</w:t>
      </w:r>
      <w:r w:rsidRPr="00411E41">
        <w:rPr>
          <w:color w:val="000000"/>
          <w:sz w:val="28"/>
          <w:szCs w:val="28"/>
        </w:rPr>
        <w:t xml:space="preserve"> «Муниципальная политика»</w:t>
      </w:r>
      <w:r w:rsidRPr="00411E4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41247" w:rsidRDefault="00441247" w:rsidP="0044124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17</w:t>
      </w:r>
      <w:r w:rsidRPr="008C6EB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>
        <w:rPr>
          <w:sz w:val="28"/>
          <w:szCs w:val="28"/>
        </w:rPr>
        <w:t>14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 w:rsidR="001459A6">
        <w:rPr>
          <w:sz w:val="28"/>
          <w:szCs w:val="28"/>
        </w:rPr>
        <w:t>28.12.2023</w:t>
      </w:r>
      <w:r w:rsidRPr="00003666">
        <w:rPr>
          <w:sz w:val="28"/>
          <w:szCs w:val="28"/>
        </w:rPr>
        <w:t xml:space="preserve"> г №</w:t>
      </w:r>
      <w:r w:rsidR="001459A6">
        <w:rPr>
          <w:sz w:val="28"/>
          <w:szCs w:val="28"/>
        </w:rPr>
        <w:t>9</w:t>
      </w:r>
      <w:r>
        <w:rPr>
          <w:sz w:val="28"/>
          <w:szCs w:val="28"/>
        </w:rPr>
        <w:t>5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1040AD">
        <w:rPr>
          <w:sz w:val="28"/>
          <w:szCs w:val="28"/>
        </w:rPr>
        <w:t>» на 20</w:t>
      </w:r>
      <w:r w:rsidR="00872924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</w:t>
      </w:r>
      <w:r w:rsidR="00872924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210725">
        <w:rPr>
          <w:sz w:val="28"/>
          <w:szCs w:val="28"/>
        </w:rPr>
        <w:t>распоряж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1459A6">
        <w:rPr>
          <w:sz w:val="28"/>
          <w:szCs w:val="28"/>
        </w:rPr>
        <w:t>28</w:t>
      </w:r>
      <w:r w:rsidR="00210725">
        <w:rPr>
          <w:sz w:val="28"/>
          <w:szCs w:val="28"/>
        </w:rPr>
        <w:t>.12</w:t>
      </w:r>
      <w:r w:rsidRPr="00D15407">
        <w:rPr>
          <w:sz w:val="28"/>
          <w:szCs w:val="28"/>
        </w:rPr>
        <w:t>.20</w:t>
      </w:r>
      <w:r w:rsidR="00210725">
        <w:rPr>
          <w:sz w:val="28"/>
          <w:szCs w:val="28"/>
        </w:rPr>
        <w:t>2</w:t>
      </w:r>
      <w:r w:rsidR="001459A6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№ </w:t>
      </w:r>
      <w:r w:rsidR="001459A6">
        <w:rPr>
          <w:sz w:val="28"/>
          <w:szCs w:val="28"/>
        </w:rPr>
        <w:t>95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>На реализацию подпрограммы 1 в 20</w:t>
      </w:r>
      <w:r w:rsidR="00872924">
        <w:rPr>
          <w:rFonts w:ascii="Times New Roman" w:hAnsi="Times New Roman" w:cs="Times New Roman"/>
          <w:sz w:val="28"/>
          <w:szCs w:val="28"/>
        </w:rPr>
        <w:t>2</w:t>
      </w:r>
      <w:r w:rsidR="001459A6">
        <w:rPr>
          <w:rFonts w:ascii="Times New Roman" w:hAnsi="Times New Roman" w:cs="Times New Roman"/>
          <w:sz w:val="28"/>
          <w:szCs w:val="28"/>
        </w:rPr>
        <w:t>4</w:t>
      </w:r>
      <w:r w:rsidRPr="00A0644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EA60B9">
        <w:rPr>
          <w:rFonts w:ascii="Times New Roman" w:hAnsi="Times New Roman" w:cs="Times New Roman"/>
          <w:sz w:val="28"/>
          <w:szCs w:val="28"/>
        </w:rPr>
        <w:t>3</w:t>
      </w:r>
      <w:r w:rsidR="001459A6">
        <w:rPr>
          <w:rFonts w:ascii="Times New Roman" w:hAnsi="Times New Roman" w:cs="Times New Roman"/>
          <w:sz w:val="28"/>
          <w:szCs w:val="28"/>
        </w:rPr>
        <w:t>1</w:t>
      </w:r>
      <w:r w:rsidR="00EA60B9">
        <w:rPr>
          <w:rFonts w:ascii="Times New Roman" w:hAnsi="Times New Roman" w:cs="Times New Roman"/>
          <w:sz w:val="28"/>
          <w:szCs w:val="28"/>
        </w:rPr>
        <w:t>2,0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EA60B9">
        <w:rPr>
          <w:rFonts w:ascii="Times New Roman" w:hAnsi="Times New Roman" w:cs="Times New Roman"/>
          <w:sz w:val="28"/>
          <w:szCs w:val="28"/>
        </w:rPr>
        <w:t>1</w:t>
      </w:r>
      <w:r w:rsidR="001459A6">
        <w:rPr>
          <w:rFonts w:ascii="Times New Roman" w:hAnsi="Times New Roman" w:cs="Times New Roman"/>
          <w:sz w:val="28"/>
          <w:szCs w:val="28"/>
        </w:rPr>
        <w:t>20</w:t>
      </w:r>
      <w:r w:rsidR="00EA60B9">
        <w:rPr>
          <w:rFonts w:ascii="Times New Roman" w:hAnsi="Times New Roman" w:cs="Times New Roman"/>
          <w:sz w:val="28"/>
          <w:szCs w:val="28"/>
        </w:rPr>
        <w:t>,4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459A6">
        <w:rPr>
          <w:rFonts w:ascii="Times New Roman" w:hAnsi="Times New Roman" w:cs="Times New Roman"/>
          <w:sz w:val="28"/>
          <w:szCs w:val="28"/>
        </w:rPr>
        <w:t>38,6</w:t>
      </w:r>
      <w:r w:rsid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9D02E4" w:rsidRPr="00576E04" w:rsidRDefault="00A06443" w:rsidP="00576E04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E04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1459A6">
        <w:rPr>
          <w:rFonts w:ascii="Times New Roman" w:hAnsi="Times New Roman" w:cs="Times New Roman"/>
          <w:sz w:val="28"/>
          <w:szCs w:val="28"/>
        </w:rPr>
        <w:t>191,6</w:t>
      </w:r>
      <w:r w:rsidRPr="00576E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76E04" w:rsidRPr="00576E04">
        <w:rPr>
          <w:rFonts w:ascii="Times New Roman" w:hAnsi="Times New Roman" w:cs="Times New Roman"/>
          <w:sz w:val="28"/>
          <w:szCs w:val="28"/>
        </w:rPr>
        <w:t xml:space="preserve"> 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- планируется заключить контракт в </w:t>
      </w:r>
      <w:r w:rsidR="00581705">
        <w:rPr>
          <w:rFonts w:ascii="Times New Roman" w:hAnsi="Times New Roman" w:cs="Times New Roman"/>
          <w:sz w:val="28"/>
          <w:szCs w:val="28"/>
        </w:rPr>
        <w:t>августе</w:t>
      </w:r>
      <w:r w:rsidR="009D02E4" w:rsidRPr="00576E04">
        <w:rPr>
          <w:rFonts w:ascii="Times New Roman" w:hAnsi="Times New Roman" w:cs="Times New Roman"/>
          <w:sz w:val="28"/>
          <w:szCs w:val="28"/>
        </w:rPr>
        <w:t>-декабре 20</w:t>
      </w:r>
      <w:r w:rsidR="00581705">
        <w:rPr>
          <w:rFonts w:ascii="Times New Roman" w:hAnsi="Times New Roman" w:cs="Times New Roman"/>
          <w:sz w:val="28"/>
          <w:szCs w:val="28"/>
        </w:rPr>
        <w:t>2</w:t>
      </w:r>
      <w:r w:rsidR="001459A6">
        <w:rPr>
          <w:rFonts w:ascii="Times New Roman" w:hAnsi="Times New Roman" w:cs="Times New Roman"/>
          <w:sz w:val="28"/>
          <w:szCs w:val="28"/>
        </w:rPr>
        <w:t>4</w:t>
      </w:r>
      <w:r w:rsidR="009D02E4" w:rsidRPr="00576E04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</w:t>
      </w:r>
      <w:r w:rsidR="00581705">
        <w:rPr>
          <w:sz w:val="28"/>
          <w:szCs w:val="28"/>
        </w:rPr>
        <w:t>2</w:t>
      </w:r>
      <w:r w:rsidR="001459A6">
        <w:rPr>
          <w:sz w:val="28"/>
          <w:szCs w:val="28"/>
        </w:rPr>
        <w:t>4</w:t>
      </w:r>
      <w:r w:rsidRPr="00A34012">
        <w:rPr>
          <w:sz w:val="28"/>
          <w:szCs w:val="28"/>
        </w:rPr>
        <w:t xml:space="preserve"> года достигнуты следующие результаты:</w:t>
      </w:r>
    </w:p>
    <w:p w:rsidR="005079BC" w:rsidRPr="005079BC" w:rsidRDefault="00A34012" w:rsidP="00233EB6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="005079BC">
        <w:rPr>
          <w:sz w:val="28"/>
          <w:szCs w:val="28"/>
        </w:rPr>
        <w:t xml:space="preserve">- </w:t>
      </w:r>
      <w:r w:rsidR="004A2B45">
        <w:rPr>
          <w:sz w:val="28"/>
          <w:szCs w:val="28"/>
        </w:rPr>
        <w:t xml:space="preserve">Бывшим </w:t>
      </w:r>
      <w:r w:rsidR="005079BC">
        <w:rPr>
          <w:sz w:val="28"/>
          <w:szCs w:val="28"/>
        </w:rPr>
        <w:t>Глав</w:t>
      </w:r>
      <w:r w:rsidR="004A2B45">
        <w:rPr>
          <w:sz w:val="28"/>
          <w:szCs w:val="28"/>
        </w:rPr>
        <w:t>ам</w:t>
      </w:r>
      <w:r w:rsidR="005079BC">
        <w:rPr>
          <w:sz w:val="28"/>
          <w:szCs w:val="28"/>
        </w:rPr>
        <w:t xml:space="preserve"> сельского поселения, вышедшему на пенсию ежемесячно производится доплата к </w:t>
      </w:r>
      <w:r w:rsidR="005079BC" w:rsidRPr="005079BC">
        <w:rPr>
          <w:sz w:val="28"/>
          <w:szCs w:val="28"/>
        </w:rPr>
        <w:t>пенсии за выслугу лет;</w:t>
      </w:r>
    </w:p>
    <w:p w:rsidR="005079BC" w:rsidRPr="005079BC" w:rsidRDefault="005079BC" w:rsidP="00233EB6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        - произведена выплата членских взносов в Совет муниципальных образований Ростовской области</w:t>
      </w:r>
      <w:r w:rsidR="005B598F">
        <w:rPr>
          <w:sz w:val="28"/>
          <w:szCs w:val="28"/>
        </w:rPr>
        <w:t>.</w:t>
      </w:r>
      <w:r w:rsidRPr="005079BC">
        <w:rPr>
          <w:sz w:val="28"/>
          <w:szCs w:val="28"/>
        </w:rPr>
        <w:t xml:space="preserve"> </w:t>
      </w:r>
    </w:p>
    <w:p w:rsidR="008C6EB1" w:rsidRDefault="008C6EB1" w:rsidP="008C6EB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BC">
        <w:rPr>
          <w:rFonts w:ascii="Times New Roman" w:hAnsi="Times New Roman" w:cs="Times New Roman"/>
          <w:sz w:val="28"/>
          <w:szCs w:val="28"/>
        </w:rPr>
        <w:t xml:space="preserve">На реализацию подпрограммы </w:t>
      </w:r>
      <w:r w:rsidR="00576E04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 xml:space="preserve"> в 20</w:t>
      </w:r>
      <w:r w:rsidR="00581705">
        <w:rPr>
          <w:rFonts w:ascii="Times New Roman" w:hAnsi="Times New Roman" w:cs="Times New Roman"/>
          <w:sz w:val="28"/>
          <w:szCs w:val="28"/>
        </w:rPr>
        <w:t>2</w:t>
      </w:r>
      <w:r w:rsidR="00671D58">
        <w:rPr>
          <w:rFonts w:ascii="Times New Roman" w:hAnsi="Times New Roman" w:cs="Times New Roman"/>
          <w:sz w:val="28"/>
          <w:szCs w:val="28"/>
        </w:rPr>
        <w:t>4</w:t>
      </w:r>
      <w:r w:rsidRPr="005079BC">
        <w:rPr>
          <w:rFonts w:ascii="Times New Roman" w:hAnsi="Times New Roman" w:cs="Times New Roman"/>
          <w:sz w:val="28"/>
          <w:szCs w:val="28"/>
        </w:rPr>
        <w:t xml:space="preserve"> году местным бюджетом предусмотрено </w:t>
      </w:r>
      <w:r w:rsidR="00671D58">
        <w:rPr>
          <w:rFonts w:ascii="Times New Roman" w:hAnsi="Times New Roman" w:cs="Times New Roman"/>
          <w:sz w:val="28"/>
          <w:szCs w:val="28"/>
        </w:rPr>
        <w:t>7765,5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тыс.рублей. Фактическое освоение средств составило </w:t>
      </w:r>
      <w:r w:rsidR="00671D58">
        <w:rPr>
          <w:rFonts w:ascii="Times New Roman" w:hAnsi="Times New Roman" w:cs="Times New Roman"/>
          <w:sz w:val="28"/>
          <w:szCs w:val="28"/>
        </w:rPr>
        <w:t>2893,9</w:t>
      </w:r>
      <w:r w:rsidRPr="005079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A60B9">
        <w:rPr>
          <w:rFonts w:ascii="Times New Roman" w:hAnsi="Times New Roman" w:cs="Times New Roman"/>
          <w:sz w:val="28"/>
          <w:szCs w:val="28"/>
        </w:rPr>
        <w:t>37,</w:t>
      </w:r>
      <w:r w:rsidR="00671D58">
        <w:rPr>
          <w:rFonts w:ascii="Times New Roman" w:hAnsi="Times New Roman" w:cs="Times New Roman"/>
          <w:sz w:val="28"/>
          <w:szCs w:val="28"/>
        </w:rPr>
        <w:t>3</w:t>
      </w:r>
      <w:r w:rsidRPr="005079BC">
        <w:rPr>
          <w:rFonts w:ascii="Times New Roman" w:hAnsi="Times New Roman" w:cs="Times New Roman"/>
          <w:sz w:val="28"/>
          <w:szCs w:val="28"/>
        </w:rPr>
        <w:t>%.</w:t>
      </w:r>
    </w:p>
    <w:p w:rsidR="005079BC" w:rsidRPr="00A06443" w:rsidRDefault="005079BC" w:rsidP="005079BC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lastRenderedPageBreak/>
        <w:t xml:space="preserve">Не освоено </w:t>
      </w:r>
      <w:r w:rsidR="00671D58">
        <w:rPr>
          <w:rFonts w:ascii="Times New Roman" w:hAnsi="Times New Roman" w:cs="Times New Roman"/>
          <w:sz w:val="28"/>
          <w:szCs w:val="28"/>
        </w:rPr>
        <w:t>4871,6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8C6EB1" w:rsidRPr="00A34012" w:rsidRDefault="008C6EB1" w:rsidP="008C6EB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079BC">
        <w:rPr>
          <w:sz w:val="28"/>
          <w:szCs w:val="28"/>
        </w:rPr>
        <w:t>По основным</w:t>
      </w:r>
      <w:r w:rsidRPr="00A06443">
        <w:rPr>
          <w:sz w:val="28"/>
          <w:szCs w:val="28"/>
        </w:rPr>
        <w:t xml:space="preserve"> мероприятиям и</w:t>
      </w:r>
      <w:r w:rsidRPr="00D15407">
        <w:rPr>
          <w:sz w:val="28"/>
          <w:szCs w:val="28"/>
        </w:rPr>
        <w:t xml:space="preserve"> контрольным событиям подпрограммы </w:t>
      </w:r>
      <w:r w:rsidR="00EA174E">
        <w:rPr>
          <w:sz w:val="28"/>
          <w:szCs w:val="28"/>
        </w:rPr>
        <w:t>3</w:t>
      </w:r>
      <w:r w:rsidRPr="00D15407">
        <w:rPr>
          <w:sz w:val="28"/>
          <w:szCs w:val="28"/>
        </w:rPr>
        <w:t xml:space="preserve"> по итогам </w:t>
      </w:r>
      <w:r w:rsidRPr="00D15407">
        <w:rPr>
          <w:sz w:val="28"/>
          <w:szCs w:val="28"/>
          <w:lang w:val="en-US"/>
        </w:rPr>
        <w:t>I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>полугодия 20</w:t>
      </w:r>
      <w:r w:rsidR="00581705">
        <w:rPr>
          <w:sz w:val="28"/>
          <w:szCs w:val="28"/>
        </w:rPr>
        <w:t>2</w:t>
      </w:r>
      <w:r w:rsidR="00671D58">
        <w:rPr>
          <w:sz w:val="28"/>
          <w:szCs w:val="28"/>
        </w:rPr>
        <w:t>4</w:t>
      </w:r>
      <w:r w:rsidRPr="00A34012">
        <w:rPr>
          <w:sz w:val="28"/>
          <w:szCs w:val="28"/>
        </w:rPr>
        <w:t>года достигнуты следующие результаты:</w:t>
      </w:r>
    </w:p>
    <w:p w:rsidR="005079BC" w:rsidRDefault="008C6EB1" w:rsidP="008C6EB1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060207">
        <w:rPr>
          <w:sz w:val="28"/>
          <w:szCs w:val="28"/>
        </w:rPr>
        <w:t xml:space="preserve">– </w:t>
      </w:r>
      <w:r w:rsidR="005079BC">
        <w:rPr>
          <w:sz w:val="28"/>
          <w:szCs w:val="28"/>
        </w:rPr>
        <w:t>заключен договор на опубликование информационных материалов в районной газете «Светоч»;</w:t>
      </w:r>
    </w:p>
    <w:p w:rsidR="008C6EB1" w:rsidRDefault="005079BC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заключен договор на размещение на официальном сайте Администрации </w:t>
      </w:r>
      <w:r w:rsidR="008669C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нормативных правовых актов и  информационных материалов</w:t>
      </w:r>
      <w:r w:rsidR="008C6EB1">
        <w:rPr>
          <w:sz w:val="28"/>
          <w:szCs w:val="28"/>
        </w:rPr>
        <w:t>.</w:t>
      </w:r>
    </w:p>
    <w:p w:rsidR="005B598F" w:rsidRDefault="005B598F" w:rsidP="008C6EB1">
      <w:pPr>
        <w:ind w:firstLine="1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своевременно производится выплата заработной платы и уплата начислений на оплату труда;</w:t>
      </w:r>
    </w:p>
    <w:p w:rsidR="005B598F" w:rsidRPr="005B598F" w:rsidRDefault="005B598F" w:rsidP="008C6EB1">
      <w:pPr>
        <w:ind w:firstLine="166"/>
        <w:jc w:val="both"/>
        <w:rPr>
          <w:sz w:val="28"/>
          <w:szCs w:val="28"/>
        </w:rPr>
      </w:pPr>
      <w:r w:rsidRPr="005B598F">
        <w:rPr>
          <w:sz w:val="28"/>
          <w:szCs w:val="28"/>
        </w:rPr>
        <w:t xml:space="preserve">         - 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</w:r>
    </w:p>
    <w:p w:rsidR="00060207" w:rsidRPr="00D10DEB" w:rsidRDefault="00060207" w:rsidP="000602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98F">
        <w:rPr>
          <w:sz w:val="28"/>
          <w:szCs w:val="28"/>
        </w:rPr>
        <w:t>В ходе анализа исполнения плана реализации установлено отсутствие фактов</w:t>
      </w:r>
      <w:r w:rsidRPr="00D10DEB">
        <w:rPr>
          <w:sz w:val="28"/>
          <w:szCs w:val="28"/>
        </w:rPr>
        <w:t xml:space="preserve">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31570C">
      <w:pgSz w:w="11907" w:h="16840"/>
      <w:pgMar w:top="567" w:right="85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8FF" w:rsidRDefault="00CF38FF">
      <w:r>
        <w:separator/>
      </w:r>
    </w:p>
  </w:endnote>
  <w:endnote w:type="continuationSeparator" w:id="1">
    <w:p w:rsidR="00CF38FF" w:rsidRDefault="00CF3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8FF" w:rsidRDefault="00CF38FF">
      <w:r>
        <w:separator/>
      </w:r>
    </w:p>
  </w:footnote>
  <w:footnote w:type="continuationSeparator" w:id="1">
    <w:p w:rsidR="00CF38FF" w:rsidRDefault="00CF38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03666"/>
    <w:rsid w:val="000100DF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23A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59A6"/>
    <w:rsid w:val="00146AE4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4E89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102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4308"/>
    <w:rsid w:val="00205660"/>
    <w:rsid w:val="00206375"/>
    <w:rsid w:val="002065EC"/>
    <w:rsid w:val="00206D41"/>
    <w:rsid w:val="00206D50"/>
    <w:rsid w:val="00210598"/>
    <w:rsid w:val="0021071E"/>
    <w:rsid w:val="00210725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2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2D19"/>
    <w:rsid w:val="002646AB"/>
    <w:rsid w:val="0026521B"/>
    <w:rsid w:val="00267B4B"/>
    <w:rsid w:val="00272B7E"/>
    <w:rsid w:val="00274732"/>
    <w:rsid w:val="002749F9"/>
    <w:rsid w:val="00274AE2"/>
    <w:rsid w:val="00275252"/>
    <w:rsid w:val="00276427"/>
    <w:rsid w:val="0028025A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0C2B"/>
    <w:rsid w:val="002C2E13"/>
    <w:rsid w:val="002C5EBE"/>
    <w:rsid w:val="002D422B"/>
    <w:rsid w:val="002D4D46"/>
    <w:rsid w:val="002D7EDC"/>
    <w:rsid w:val="002E0D69"/>
    <w:rsid w:val="002E0EC7"/>
    <w:rsid w:val="002E6DA0"/>
    <w:rsid w:val="002E724E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570C"/>
    <w:rsid w:val="00316ECF"/>
    <w:rsid w:val="003247D6"/>
    <w:rsid w:val="00325D2F"/>
    <w:rsid w:val="00326351"/>
    <w:rsid w:val="0032639B"/>
    <w:rsid w:val="00327862"/>
    <w:rsid w:val="0033130B"/>
    <w:rsid w:val="00331651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7967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0B0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4637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4310"/>
    <w:rsid w:val="00416EE3"/>
    <w:rsid w:val="00417ACA"/>
    <w:rsid w:val="00423C2C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247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2B45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11CE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36DE5"/>
    <w:rsid w:val="00543586"/>
    <w:rsid w:val="0054383F"/>
    <w:rsid w:val="005443B2"/>
    <w:rsid w:val="0054493C"/>
    <w:rsid w:val="00545365"/>
    <w:rsid w:val="0054584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6E04"/>
    <w:rsid w:val="0057790F"/>
    <w:rsid w:val="00581705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98F"/>
    <w:rsid w:val="005B5CA4"/>
    <w:rsid w:val="005B5E7F"/>
    <w:rsid w:val="005C1435"/>
    <w:rsid w:val="005C3156"/>
    <w:rsid w:val="005C3C2E"/>
    <w:rsid w:val="005C44F0"/>
    <w:rsid w:val="005C57B3"/>
    <w:rsid w:val="005C6498"/>
    <w:rsid w:val="005C6EBA"/>
    <w:rsid w:val="005D1151"/>
    <w:rsid w:val="005D13FB"/>
    <w:rsid w:val="005D1773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4D24"/>
    <w:rsid w:val="00665A81"/>
    <w:rsid w:val="0066770E"/>
    <w:rsid w:val="006719A7"/>
    <w:rsid w:val="00671D58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7B8"/>
    <w:rsid w:val="006D4AF9"/>
    <w:rsid w:val="006E2946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2254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485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3E0C"/>
    <w:rsid w:val="007A449E"/>
    <w:rsid w:val="007A4C06"/>
    <w:rsid w:val="007A4D36"/>
    <w:rsid w:val="007A63C5"/>
    <w:rsid w:val="007A6676"/>
    <w:rsid w:val="007A7830"/>
    <w:rsid w:val="007A79DC"/>
    <w:rsid w:val="007B0FAD"/>
    <w:rsid w:val="007B1792"/>
    <w:rsid w:val="007B548D"/>
    <w:rsid w:val="007B6A37"/>
    <w:rsid w:val="007C09F0"/>
    <w:rsid w:val="007C122E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D7198"/>
    <w:rsid w:val="007E0B2B"/>
    <w:rsid w:val="007E4CD9"/>
    <w:rsid w:val="007E71AB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EB9"/>
    <w:rsid w:val="008627AA"/>
    <w:rsid w:val="00864376"/>
    <w:rsid w:val="00865205"/>
    <w:rsid w:val="008654F1"/>
    <w:rsid w:val="008669C0"/>
    <w:rsid w:val="008702A3"/>
    <w:rsid w:val="008717F3"/>
    <w:rsid w:val="0087197A"/>
    <w:rsid w:val="008722C1"/>
    <w:rsid w:val="00872924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70D9"/>
    <w:rsid w:val="008B0220"/>
    <w:rsid w:val="008B0DE3"/>
    <w:rsid w:val="008B1C1B"/>
    <w:rsid w:val="008B1FCC"/>
    <w:rsid w:val="008B2139"/>
    <w:rsid w:val="008B49DC"/>
    <w:rsid w:val="008B5215"/>
    <w:rsid w:val="008C32D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51B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479D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5B2A"/>
    <w:rsid w:val="009C64E2"/>
    <w:rsid w:val="009C71A0"/>
    <w:rsid w:val="009D02E4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1954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4EF"/>
    <w:rsid w:val="00A636AA"/>
    <w:rsid w:val="00A67853"/>
    <w:rsid w:val="00A67FF2"/>
    <w:rsid w:val="00A72912"/>
    <w:rsid w:val="00A72AFA"/>
    <w:rsid w:val="00A7494B"/>
    <w:rsid w:val="00A817A8"/>
    <w:rsid w:val="00A819C0"/>
    <w:rsid w:val="00A81E35"/>
    <w:rsid w:val="00A84A14"/>
    <w:rsid w:val="00A851A3"/>
    <w:rsid w:val="00A85288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24C1"/>
    <w:rsid w:val="00AD38F7"/>
    <w:rsid w:val="00AD4157"/>
    <w:rsid w:val="00AE2ADC"/>
    <w:rsid w:val="00AE2BCD"/>
    <w:rsid w:val="00AE2EF5"/>
    <w:rsid w:val="00AE4D6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97C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234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21F"/>
    <w:rsid w:val="00B67732"/>
    <w:rsid w:val="00B70007"/>
    <w:rsid w:val="00B70694"/>
    <w:rsid w:val="00B71DF8"/>
    <w:rsid w:val="00B72F3D"/>
    <w:rsid w:val="00B7422F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62C8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5D24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1E09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0998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3808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945AA"/>
    <w:rsid w:val="00CA12A8"/>
    <w:rsid w:val="00CA1547"/>
    <w:rsid w:val="00CA57D7"/>
    <w:rsid w:val="00CA5D5E"/>
    <w:rsid w:val="00CB69BA"/>
    <w:rsid w:val="00CB7186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07C6"/>
    <w:rsid w:val="00CE49BF"/>
    <w:rsid w:val="00CE7C28"/>
    <w:rsid w:val="00CF054A"/>
    <w:rsid w:val="00CF38FF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52EC"/>
    <w:rsid w:val="00D35C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043B"/>
    <w:rsid w:val="00DF1A1E"/>
    <w:rsid w:val="00DF1F4D"/>
    <w:rsid w:val="00DF286E"/>
    <w:rsid w:val="00DF4919"/>
    <w:rsid w:val="00DF5C74"/>
    <w:rsid w:val="00DF6152"/>
    <w:rsid w:val="00DF6937"/>
    <w:rsid w:val="00E007D8"/>
    <w:rsid w:val="00E02986"/>
    <w:rsid w:val="00E02D86"/>
    <w:rsid w:val="00E031BF"/>
    <w:rsid w:val="00E03835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58E7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A50"/>
    <w:rsid w:val="00E80D0E"/>
    <w:rsid w:val="00E837A4"/>
    <w:rsid w:val="00E83EFE"/>
    <w:rsid w:val="00E856CF"/>
    <w:rsid w:val="00E8735F"/>
    <w:rsid w:val="00E9668C"/>
    <w:rsid w:val="00EA15EA"/>
    <w:rsid w:val="00EA174E"/>
    <w:rsid w:val="00EA19B6"/>
    <w:rsid w:val="00EA4BEF"/>
    <w:rsid w:val="00EA4DD5"/>
    <w:rsid w:val="00EA60B9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0A5A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124E"/>
    <w:rsid w:val="00F215E9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5103B"/>
    <w:rsid w:val="00F57B77"/>
    <w:rsid w:val="00F603AF"/>
    <w:rsid w:val="00F609D1"/>
    <w:rsid w:val="00F61A87"/>
    <w:rsid w:val="00F62813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0C2C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5D177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5D1773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D1773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773"/>
    <w:rPr>
      <w:sz w:val="28"/>
    </w:rPr>
  </w:style>
  <w:style w:type="paragraph" w:styleId="a5">
    <w:name w:val="Body Text Indent"/>
    <w:basedOn w:val="a"/>
    <w:rsid w:val="005D177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D1773"/>
    <w:pPr>
      <w:jc w:val="center"/>
    </w:pPr>
    <w:rPr>
      <w:sz w:val="28"/>
    </w:rPr>
  </w:style>
  <w:style w:type="paragraph" w:styleId="a6">
    <w:name w:val="footer"/>
    <w:basedOn w:val="a"/>
    <w:rsid w:val="005D1773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D1773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D1773"/>
  </w:style>
  <w:style w:type="paragraph" w:styleId="20">
    <w:name w:val="Body Text 2"/>
    <w:basedOn w:val="a"/>
    <w:rsid w:val="005D1773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5D1773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5D1773"/>
    <w:rPr>
      <w:color w:val="000000"/>
      <w:sz w:val="24"/>
      <w:szCs w:val="24"/>
    </w:rPr>
  </w:style>
  <w:style w:type="paragraph" w:customStyle="1" w:styleId="postan0">
    <w:name w:val="postan"/>
    <w:basedOn w:val="a"/>
    <w:rsid w:val="005D1773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5D17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D177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5D17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C3257-CF13-4704-B70C-82CF9841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</TotalTime>
  <Pages>11</Pages>
  <Words>1948</Words>
  <Characters>11106</Characters>
  <Application>Microsoft Office Word</Application>
  <DocSecurity>0</DocSecurity>
  <Lines>92</Lines>
  <Paragraphs>26</Paragraphs>
  <ScaleCrop>false</ScaleCrop>
  <Company/>
  <LinksUpToDate>false</LinksUpToDate>
  <CharactersWithSpaces>13028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2024-07-09T06:56:00Z</cp:lastPrinted>
  <dcterms:created xsi:type="dcterms:W3CDTF">2024-07-09T06:57:00Z</dcterms:created>
  <dcterms:modified xsi:type="dcterms:W3CDTF">2024-07-09T06:57:00Z</dcterms:modified>
</cp:coreProperties>
</file>